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33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</w:tblGrid>
      <w:tr w:rsidR="007D00F1" w14:paraId="5AF359DA" w14:textId="77777777" w:rsidTr="00786771">
        <w:trPr>
          <w:trHeight w:val="1500"/>
          <w:jc w:val="right"/>
        </w:trPr>
        <w:tc>
          <w:tcPr>
            <w:tcW w:w="5337" w:type="dxa"/>
          </w:tcPr>
          <w:p w14:paraId="7801879D" w14:textId="3F6F4268" w:rsidR="00816890" w:rsidRPr="00006EB3" w:rsidRDefault="00683399" w:rsidP="002211D5">
            <w:pPr>
              <w:jc w:val="center"/>
              <w:rPr>
                <w:sz w:val="28"/>
                <w:szCs w:val="28"/>
              </w:rPr>
            </w:pPr>
            <w:bookmarkStart w:id="0" w:name="_Hlk133566631"/>
            <w:r w:rsidRPr="00006EB3">
              <w:rPr>
                <w:sz w:val="28"/>
                <w:szCs w:val="28"/>
              </w:rPr>
              <w:t xml:space="preserve">ПРИЛОЖЕНИЕ </w:t>
            </w:r>
            <w:r w:rsidR="0075222F" w:rsidRPr="00006EB3">
              <w:rPr>
                <w:sz w:val="28"/>
                <w:szCs w:val="28"/>
              </w:rPr>
              <w:t>№ 11</w:t>
            </w:r>
          </w:p>
          <w:p w14:paraId="1CEC80BA" w14:textId="77777777" w:rsidR="00786771" w:rsidRPr="00006EB3" w:rsidRDefault="007D00F1" w:rsidP="002211D5">
            <w:pPr>
              <w:jc w:val="center"/>
              <w:rPr>
                <w:sz w:val="28"/>
                <w:szCs w:val="28"/>
              </w:rPr>
            </w:pPr>
            <w:r w:rsidRPr="00006EB3">
              <w:rPr>
                <w:sz w:val="28"/>
                <w:szCs w:val="28"/>
              </w:rPr>
              <w:t xml:space="preserve">к Концессионному соглашению </w:t>
            </w:r>
          </w:p>
          <w:p w14:paraId="6E8D1F63" w14:textId="77777777" w:rsidR="00006EB3" w:rsidRPr="00006EB3" w:rsidRDefault="00804D6E" w:rsidP="002211D5">
            <w:pPr>
              <w:jc w:val="center"/>
              <w:rPr>
                <w:sz w:val="28"/>
                <w:szCs w:val="28"/>
              </w:rPr>
            </w:pPr>
            <w:r w:rsidRPr="00006EB3">
              <w:rPr>
                <w:sz w:val="28"/>
                <w:szCs w:val="28"/>
              </w:rPr>
              <w:t>в отношении объекта</w:t>
            </w:r>
            <w:r w:rsidR="007D00F1" w:rsidRPr="00006EB3">
              <w:rPr>
                <w:sz w:val="28"/>
                <w:szCs w:val="28"/>
              </w:rPr>
              <w:t xml:space="preserve"> </w:t>
            </w:r>
            <w:r w:rsidR="003F22E5" w:rsidRPr="00006EB3">
              <w:rPr>
                <w:sz w:val="28"/>
                <w:szCs w:val="28"/>
              </w:rPr>
              <w:t>теплоснабжения</w:t>
            </w:r>
            <w:r w:rsidR="00006EB3" w:rsidRPr="00006EB3">
              <w:rPr>
                <w:sz w:val="28"/>
                <w:szCs w:val="28"/>
              </w:rPr>
              <w:t xml:space="preserve">, находящегося в собственности </w:t>
            </w:r>
          </w:p>
          <w:p w14:paraId="11CC57EB" w14:textId="67391AAE" w:rsidR="007D00F1" w:rsidRPr="00006EB3" w:rsidRDefault="003F22E5" w:rsidP="002211D5">
            <w:pPr>
              <w:jc w:val="center"/>
              <w:rPr>
                <w:rFonts w:eastAsia="Calibri"/>
                <w:sz w:val="28"/>
                <w:szCs w:val="28"/>
              </w:rPr>
            </w:pPr>
            <w:r w:rsidRPr="00006EB3">
              <w:rPr>
                <w:sz w:val="28"/>
                <w:szCs w:val="28"/>
              </w:rPr>
              <w:t xml:space="preserve"> </w:t>
            </w:r>
            <w:r w:rsidR="007D00F1" w:rsidRPr="00006EB3">
              <w:rPr>
                <w:rFonts w:eastAsia="Calibri"/>
                <w:sz w:val="28"/>
                <w:szCs w:val="28"/>
              </w:rPr>
              <w:t xml:space="preserve">городского округа «город </w:t>
            </w:r>
            <w:r w:rsidR="00BC7149">
              <w:rPr>
                <w:rFonts w:eastAsia="Calibri"/>
                <w:sz w:val="28"/>
                <w:szCs w:val="28"/>
              </w:rPr>
              <w:t>Дербент</w:t>
            </w:r>
            <w:r w:rsidR="007D00F1" w:rsidRPr="00006EB3">
              <w:rPr>
                <w:rFonts w:eastAsia="Calibri"/>
                <w:sz w:val="28"/>
                <w:szCs w:val="28"/>
              </w:rPr>
              <w:t>»</w:t>
            </w:r>
          </w:p>
          <w:p w14:paraId="6755A04B" w14:textId="77777777" w:rsidR="007D00F1" w:rsidRPr="004E2FE5" w:rsidRDefault="007D00F1" w:rsidP="002211D5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4F812DE5" w14:textId="77777777" w:rsidR="00D4114D" w:rsidRPr="007B5A5F" w:rsidRDefault="00D4114D" w:rsidP="00D4114D">
      <w:pPr>
        <w:numPr>
          <w:ilvl w:val="1"/>
          <w:numId w:val="0"/>
        </w:numPr>
        <w:ind w:left="3969"/>
        <w:contextualSpacing/>
        <w:mirrorIndents/>
        <w:jc w:val="center"/>
        <w:rPr>
          <w:b/>
          <w:iCs/>
          <w:caps/>
          <w:spacing w:val="15"/>
          <w:sz w:val="28"/>
          <w:szCs w:val="28"/>
        </w:rPr>
      </w:pPr>
    </w:p>
    <w:p w14:paraId="29CA909F" w14:textId="77777777" w:rsidR="00483523" w:rsidRDefault="00483523" w:rsidP="005F637F">
      <w:pPr>
        <w:numPr>
          <w:ilvl w:val="1"/>
          <w:numId w:val="0"/>
        </w:numPr>
        <w:tabs>
          <w:tab w:val="left" w:pos="1134"/>
        </w:tabs>
        <w:contextualSpacing/>
        <w:mirrorIndents/>
        <w:jc w:val="center"/>
        <w:rPr>
          <w:b/>
          <w:iCs/>
          <w:sz w:val="28"/>
          <w:szCs w:val="28"/>
        </w:rPr>
      </w:pPr>
      <w:r w:rsidRPr="00B6733C">
        <w:rPr>
          <w:b/>
          <w:iCs/>
          <w:sz w:val="28"/>
          <w:szCs w:val="28"/>
        </w:rPr>
        <w:t>П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Р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Я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Д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 xml:space="preserve">К </w:t>
      </w:r>
    </w:p>
    <w:p w14:paraId="5B1AE2DA" w14:textId="0F6A3D35" w:rsidR="0096664D" w:rsidRPr="00B6733C" w:rsidRDefault="006474F3" w:rsidP="005F637F">
      <w:pPr>
        <w:numPr>
          <w:ilvl w:val="1"/>
          <w:numId w:val="0"/>
        </w:numPr>
        <w:tabs>
          <w:tab w:val="left" w:pos="1134"/>
        </w:tabs>
        <w:contextualSpacing/>
        <w:mirrorIndents/>
        <w:jc w:val="center"/>
        <w:rPr>
          <w:b/>
          <w:iCs/>
          <w:caps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="00141350" w:rsidRPr="00B6733C">
        <w:rPr>
          <w:b/>
          <w:iCs/>
          <w:sz w:val="28"/>
          <w:szCs w:val="28"/>
        </w:rPr>
        <w:t>озмещения</w:t>
      </w:r>
      <w:r w:rsidR="006373EC">
        <w:rPr>
          <w:b/>
          <w:iCs/>
          <w:sz w:val="28"/>
          <w:szCs w:val="28"/>
        </w:rPr>
        <w:t xml:space="preserve"> фактически понесенных</w:t>
      </w:r>
      <w:r w:rsidR="00141350" w:rsidRPr="00B6733C">
        <w:rPr>
          <w:b/>
          <w:iCs/>
          <w:sz w:val="28"/>
          <w:szCs w:val="28"/>
        </w:rPr>
        <w:t xml:space="preserve"> расходов Концессионера </w:t>
      </w:r>
    </w:p>
    <w:p w14:paraId="317D9CCA" w14:textId="77777777" w:rsidR="0096664D" w:rsidRPr="00B6733C" w:rsidRDefault="00D4114D" w:rsidP="005F637F">
      <w:pPr>
        <w:numPr>
          <w:ilvl w:val="1"/>
          <w:numId w:val="0"/>
        </w:numPr>
        <w:tabs>
          <w:tab w:val="left" w:pos="1134"/>
        </w:tabs>
        <w:contextualSpacing/>
        <w:mirrorIndents/>
        <w:jc w:val="center"/>
        <w:rPr>
          <w:b/>
          <w:iCs/>
          <w:caps/>
          <w:sz w:val="28"/>
          <w:szCs w:val="28"/>
        </w:rPr>
      </w:pPr>
      <w:r>
        <w:rPr>
          <w:b/>
          <w:iCs/>
          <w:sz w:val="28"/>
          <w:szCs w:val="28"/>
        </w:rPr>
        <w:t>по</w:t>
      </w:r>
      <w:r w:rsidR="00141350" w:rsidRPr="00B6733C">
        <w:rPr>
          <w:b/>
          <w:iCs/>
          <w:sz w:val="28"/>
          <w:szCs w:val="28"/>
        </w:rPr>
        <w:t xml:space="preserve"> окончании срока действия Соглашения</w:t>
      </w:r>
    </w:p>
    <w:p w14:paraId="3AF4B1D2" w14:textId="77777777" w:rsidR="0096664D" w:rsidRPr="00B6733C" w:rsidRDefault="0096664D" w:rsidP="0053570F">
      <w:pPr>
        <w:numPr>
          <w:ilvl w:val="1"/>
          <w:numId w:val="0"/>
        </w:numPr>
        <w:tabs>
          <w:tab w:val="left" w:pos="1134"/>
        </w:tabs>
        <w:ind w:firstLine="709"/>
        <w:contextualSpacing/>
        <w:mirrorIndents/>
        <w:jc w:val="center"/>
        <w:rPr>
          <w:b/>
          <w:iCs/>
          <w:caps/>
          <w:sz w:val="28"/>
          <w:szCs w:val="28"/>
        </w:rPr>
      </w:pPr>
    </w:p>
    <w:p w14:paraId="5856A738" w14:textId="77777777" w:rsidR="00566603" w:rsidRPr="007B5A5F" w:rsidRDefault="00566603" w:rsidP="0053570F">
      <w:pPr>
        <w:pStyle w:val="af1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bookmarkStart w:id="1" w:name="_Ref395174402"/>
      <w:r w:rsidRPr="007B5A5F">
        <w:rPr>
          <w:rFonts w:eastAsia="Calibri"/>
          <w:sz w:val="28"/>
          <w:szCs w:val="28"/>
        </w:rPr>
        <w:t xml:space="preserve">Настоящий </w:t>
      </w:r>
      <w:r w:rsidR="00483523">
        <w:rPr>
          <w:rFonts w:eastAsia="Calibri"/>
          <w:sz w:val="28"/>
          <w:szCs w:val="28"/>
        </w:rPr>
        <w:t>П</w:t>
      </w:r>
      <w:r w:rsidRPr="007B5A5F">
        <w:rPr>
          <w:rFonts w:eastAsia="Calibri"/>
          <w:sz w:val="28"/>
          <w:szCs w:val="28"/>
        </w:rPr>
        <w:t>орядок определяет условия, сроки и размеры возмещения расходов Сторонами п</w:t>
      </w:r>
      <w:r w:rsidR="00D4114D">
        <w:rPr>
          <w:rFonts w:eastAsia="Calibri"/>
          <w:sz w:val="28"/>
          <w:szCs w:val="28"/>
        </w:rPr>
        <w:t>о</w:t>
      </w:r>
      <w:r w:rsidRPr="007B5A5F">
        <w:rPr>
          <w:rFonts w:eastAsia="Calibri"/>
          <w:sz w:val="28"/>
          <w:szCs w:val="28"/>
        </w:rPr>
        <w:t xml:space="preserve"> окончании срока действия Соглашения в соответствии </w:t>
      </w:r>
      <w:r w:rsidR="00483523">
        <w:rPr>
          <w:rFonts w:eastAsia="Calibri"/>
          <w:sz w:val="28"/>
          <w:szCs w:val="28"/>
        </w:rPr>
        <w:t xml:space="preserve">с </w:t>
      </w:r>
      <w:hyperlink r:id="rId8" w:history="1">
        <w:r w:rsidR="009E2DCB" w:rsidRPr="007B5A5F">
          <w:rPr>
            <w:rFonts w:eastAsia="Calibri"/>
            <w:sz w:val="28"/>
            <w:szCs w:val="28"/>
          </w:rPr>
          <w:t>п</w:t>
        </w:r>
        <w:r w:rsidR="00483523">
          <w:rPr>
            <w:rFonts w:eastAsia="Calibri"/>
            <w:sz w:val="28"/>
            <w:szCs w:val="28"/>
          </w:rPr>
          <w:t>унктом</w:t>
        </w:r>
        <w:r w:rsidR="009E2DCB" w:rsidRPr="007B5A5F">
          <w:rPr>
            <w:rFonts w:eastAsia="Calibri"/>
            <w:sz w:val="28"/>
            <w:szCs w:val="28"/>
          </w:rPr>
          <w:t xml:space="preserve"> 5 ч</w:t>
        </w:r>
        <w:r w:rsidR="00483523">
          <w:rPr>
            <w:rFonts w:eastAsia="Calibri"/>
            <w:sz w:val="28"/>
            <w:szCs w:val="28"/>
          </w:rPr>
          <w:t xml:space="preserve">асти </w:t>
        </w:r>
        <w:r w:rsidR="009E2DCB" w:rsidRPr="007B5A5F">
          <w:rPr>
            <w:rFonts w:eastAsia="Calibri"/>
            <w:sz w:val="28"/>
            <w:szCs w:val="28"/>
          </w:rPr>
          <w:t xml:space="preserve"> 1 ст</w:t>
        </w:r>
        <w:r w:rsidR="00483523">
          <w:rPr>
            <w:rFonts w:eastAsia="Calibri"/>
            <w:sz w:val="28"/>
            <w:szCs w:val="28"/>
          </w:rPr>
          <w:t xml:space="preserve">атьи </w:t>
        </w:r>
        <w:r w:rsidR="009E2DCB" w:rsidRPr="007B5A5F">
          <w:rPr>
            <w:rFonts w:eastAsia="Calibri"/>
            <w:sz w:val="28"/>
            <w:szCs w:val="28"/>
          </w:rPr>
          <w:t xml:space="preserve"> 42</w:t>
        </w:r>
      </w:hyperlink>
      <w:r w:rsidR="009E2DCB" w:rsidRPr="007B5A5F">
        <w:rPr>
          <w:rFonts w:eastAsia="Calibri"/>
          <w:sz w:val="28"/>
          <w:szCs w:val="28"/>
        </w:rPr>
        <w:t xml:space="preserve"> Федерального закона</w:t>
      </w:r>
      <w:r w:rsidRPr="007B5A5F">
        <w:rPr>
          <w:rFonts w:eastAsia="Calibri"/>
          <w:sz w:val="28"/>
          <w:szCs w:val="28"/>
        </w:rPr>
        <w:t xml:space="preserve"> от 21</w:t>
      </w:r>
      <w:r w:rsidR="00141350" w:rsidRPr="007B5A5F">
        <w:rPr>
          <w:rFonts w:eastAsia="Calibri"/>
          <w:sz w:val="28"/>
          <w:szCs w:val="28"/>
        </w:rPr>
        <w:t xml:space="preserve"> июля </w:t>
      </w:r>
      <w:r w:rsidRPr="007B5A5F">
        <w:rPr>
          <w:rFonts w:eastAsia="Calibri"/>
          <w:sz w:val="28"/>
          <w:szCs w:val="28"/>
        </w:rPr>
        <w:t>2005</w:t>
      </w:r>
      <w:r w:rsidR="00483523">
        <w:rPr>
          <w:rFonts w:eastAsia="Calibri"/>
          <w:sz w:val="28"/>
          <w:szCs w:val="28"/>
        </w:rPr>
        <w:t xml:space="preserve"> </w:t>
      </w:r>
      <w:r w:rsidR="0053570F">
        <w:rPr>
          <w:rFonts w:eastAsia="Calibri"/>
          <w:sz w:val="28"/>
          <w:szCs w:val="28"/>
        </w:rPr>
        <w:t>г.</w:t>
      </w:r>
      <w:r w:rsidRPr="007B5A5F">
        <w:rPr>
          <w:rFonts w:eastAsia="Calibri"/>
          <w:sz w:val="28"/>
          <w:szCs w:val="28"/>
        </w:rPr>
        <w:t xml:space="preserve"> №</w:t>
      </w:r>
      <w:r w:rsidR="00483523">
        <w:rPr>
          <w:rFonts w:eastAsia="Calibri"/>
          <w:sz w:val="28"/>
          <w:szCs w:val="28"/>
        </w:rPr>
        <w:t xml:space="preserve"> </w:t>
      </w:r>
      <w:r w:rsidRPr="007B5A5F">
        <w:rPr>
          <w:rFonts w:eastAsia="Calibri"/>
          <w:sz w:val="28"/>
          <w:szCs w:val="28"/>
        </w:rPr>
        <w:t>115-ФЗ «О концессионных соглашениях».</w:t>
      </w:r>
    </w:p>
    <w:p w14:paraId="0F59F8B2" w14:textId="77777777" w:rsidR="00FB2BDB" w:rsidRPr="007B5A5F" w:rsidRDefault="00FB2BDB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>Возмещение осуществляется в случае</w:t>
      </w:r>
      <w:r w:rsidR="0053570F">
        <w:rPr>
          <w:rFonts w:eastAsia="Calibri"/>
          <w:sz w:val="28"/>
          <w:szCs w:val="28"/>
        </w:rPr>
        <w:t>,</w:t>
      </w:r>
      <w:r w:rsidRPr="007B5A5F">
        <w:rPr>
          <w:rFonts w:eastAsia="Calibri"/>
          <w:sz w:val="28"/>
          <w:szCs w:val="28"/>
        </w:rPr>
        <w:t xml:space="preserve"> если в течение срока действия </w:t>
      </w:r>
      <w:r w:rsidR="00D4114D">
        <w:rPr>
          <w:rFonts w:eastAsia="Calibri"/>
          <w:sz w:val="28"/>
          <w:szCs w:val="28"/>
        </w:rPr>
        <w:t>С</w:t>
      </w:r>
      <w:r w:rsidRPr="007B5A5F">
        <w:rPr>
          <w:rFonts w:eastAsia="Calibri"/>
          <w:sz w:val="28"/>
          <w:szCs w:val="28"/>
        </w:rPr>
        <w:t>оглашения цены (тарифы) и надбавки к ценам (тарифам), установленные с применением долгосрочных параметров регулирования деятельности Концессионера</w:t>
      </w:r>
      <w:r w:rsidR="00D4114D">
        <w:rPr>
          <w:rFonts w:eastAsia="Calibri"/>
          <w:sz w:val="28"/>
          <w:szCs w:val="28"/>
        </w:rPr>
        <w:t>,</w:t>
      </w:r>
      <w:r w:rsidRPr="007B5A5F">
        <w:rPr>
          <w:rFonts w:eastAsia="Calibri"/>
          <w:sz w:val="28"/>
          <w:szCs w:val="28"/>
        </w:rPr>
        <w:t xml:space="preserve"> не обеспечивают возмещения фактических расходов Концессионера.</w:t>
      </w:r>
    </w:p>
    <w:p w14:paraId="09A686FB" w14:textId="14056A4C" w:rsidR="00FB2BDB" w:rsidRPr="007B5A5F" w:rsidRDefault="00FB2BDB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Возмещение осуществляется исходя из размера расходов </w:t>
      </w:r>
      <w:r w:rsidR="00483523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 xml:space="preserve">онцессионера, подлежащих возмещению в соответствии с тарифным регулированием и не возмещенных ему на момент </w:t>
      </w:r>
      <w:r w:rsidR="00795AB2" w:rsidRPr="007B5A5F">
        <w:rPr>
          <w:rFonts w:eastAsia="Calibri"/>
          <w:sz w:val="28"/>
          <w:szCs w:val="28"/>
        </w:rPr>
        <w:t>окончания срока действия Соглашения.</w:t>
      </w:r>
    </w:p>
    <w:p w14:paraId="5494F524" w14:textId="77777777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Концессионер предоставляет </w:t>
      </w:r>
      <w:proofErr w:type="spellStart"/>
      <w:r w:rsidRPr="007B5A5F">
        <w:rPr>
          <w:rFonts w:eastAsia="Calibri"/>
          <w:sz w:val="28"/>
          <w:szCs w:val="28"/>
        </w:rPr>
        <w:t>Концеденту</w:t>
      </w:r>
      <w:proofErr w:type="spellEnd"/>
      <w:r w:rsidRPr="007B5A5F">
        <w:rPr>
          <w:rFonts w:eastAsia="Calibri"/>
          <w:sz w:val="28"/>
          <w:szCs w:val="28"/>
        </w:rPr>
        <w:t xml:space="preserve"> экономически обоснованные расчеты размера не возмещенных на момент окончания срока действия настоящего Соглашения расходов с приложением </w:t>
      </w:r>
      <w:r w:rsidR="0053570F">
        <w:rPr>
          <w:rFonts w:eastAsia="Calibri"/>
          <w:sz w:val="28"/>
          <w:szCs w:val="28"/>
        </w:rPr>
        <w:t>п</w:t>
      </w:r>
      <w:r w:rsidRPr="007B5A5F">
        <w:rPr>
          <w:rFonts w:eastAsia="Calibri"/>
          <w:sz w:val="28"/>
          <w:szCs w:val="28"/>
        </w:rPr>
        <w:t>одтверждающих </w:t>
      </w:r>
      <w:hyperlink r:id="rId9" w:tooltip="Бухгалтерский документ" w:history="1">
        <w:r w:rsidRPr="007B5A5F">
          <w:rPr>
            <w:rFonts w:eastAsia="Calibri"/>
            <w:sz w:val="28"/>
            <w:szCs w:val="28"/>
          </w:rPr>
          <w:t>бухгалтерских документов</w:t>
        </w:r>
      </w:hyperlink>
      <w:r w:rsidRPr="007B5A5F">
        <w:rPr>
          <w:rFonts w:eastAsia="Calibri"/>
          <w:sz w:val="28"/>
          <w:szCs w:val="28"/>
        </w:rPr>
        <w:t>.</w:t>
      </w:r>
    </w:p>
    <w:p w14:paraId="718D5B7D" w14:textId="245ED874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Концессионер в течение 5 (пяти) рабочих дней с момента окончания срока действия </w:t>
      </w:r>
      <w:r w:rsidR="00D4114D">
        <w:rPr>
          <w:rFonts w:eastAsia="Calibri"/>
          <w:sz w:val="28"/>
          <w:szCs w:val="28"/>
        </w:rPr>
        <w:t>С</w:t>
      </w:r>
      <w:r w:rsidRPr="007B5A5F">
        <w:rPr>
          <w:rFonts w:eastAsia="Calibri"/>
          <w:sz w:val="28"/>
          <w:szCs w:val="28"/>
        </w:rPr>
        <w:t xml:space="preserve">оглашения направляет </w:t>
      </w:r>
      <w:proofErr w:type="spellStart"/>
      <w:r w:rsidRPr="007B5A5F">
        <w:rPr>
          <w:rFonts w:eastAsia="Calibri"/>
          <w:sz w:val="28"/>
          <w:szCs w:val="28"/>
        </w:rPr>
        <w:t>Концеденту</w:t>
      </w:r>
      <w:proofErr w:type="spellEnd"/>
      <w:r w:rsidRPr="007B5A5F">
        <w:rPr>
          <w:rFonts w:eastAsia="Calibri"/>
          <w:sz w:val="28"/>
          <w:szCs w:val="28"/>
        </w:rPr>
        <w:t xml:space="preserve"> экономически обоснованное и документально подтвержденное требование о возмещении </w:t>
      </w:r>
      <w:proofErr w:type="spellStart"/>
      <w:r w:rsidRPr="007B5A5F">
        <w:rPr>
          <w:rFonts w:eastAsia="Calibri"/>
          <w:sz w:val="28"/>
          <w:szCs w:val="28"/>
        </w:rPr>
        <w:t>Концедентом</w:t>
      </w:r>
      <w:proofErr w:type="spellEnd"/>
      <w:r w:rsidRPr="007B5A5F">
        <w:rPr>
          <w:rFonts w:eastAsia="Calibri"/>
          <w:sz w:val="28"/>
          <w:szCs w:val="28"/>
        </w:rPr>
        <w:t xml:space="preserve"> расходов </w:t>
      </w:r>
      <w:r w:rsidR="00350FA1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онцессионера.</w:t>
      </w:r>
    </w:p>
    <w:p w14:paraId="56FBBC73" w14:textId="77777777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7B5A5F">
        <w:rPr>
          <w:rFonts w:eastAsia="Calibri"/>
          <w:sz w:val="28"/>
          <w:szCs w:val="28"/>
        </w:rPr>
        <w:t>Концедент</w:t>
      </w:r>
      <w:proofErr w:type="spellEnd"/>
      <w:r w:rsidRPr="007B5A5F">
        <w:rPr>
          <w:rFonts w:eastAsia="Calibri"/>
          <w:sz w:val="28"/>
          <w:szCs w:val="28"/>
        </w:rPr>
        <w:t xml:space="preserve"> в течение 14 (четырнадцати) рабочих дней с момента получения требования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 xml:space="preserve">онцессионера направляет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 xml:space="preserve">онцессионеру уведомление с указанием на одно из следующих решений </w:t>
      </w:r>
      <w:proofErr w:type="spellStart"/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онцедента</w:t>
      </w:r>
      <w:proofErr w:type="spellEnd"/>
      <w:r w:rsidRPr="007B5A5F">
        <w:rPr>
          <w:rFonts w:eastAsia="Calibri"/>
          <w:sz w:val="28"/>
          <w:szCs w:val="28"/>
        </w:rPr>
        <w:t>:</w:t>
      </w:r>
    </w:p>
    <w:p w14:paraId="1279734D" w14:textId="77777777" w:rsidR="00730F1D" w:rsidRPr="007B5A5F" w:rsidRDefault="00730F1D" w:rsidP="0053570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о полной компенсации расходов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онцессионера;</w:t>
      </w:r>
    </w:p>
    <w:p w14:paraId="58491D8C" w14:textId="77777777" w:rsidR="00730F1D" w:rsidRPr="007B5A5F" w:rsidRDefault="00730F1D" w:rsidP="0053570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о частичной компенсации расходов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онцессионера;</w:t>
      </w:r>
    </w:p>
    <w:p w14:paraId="07FF7621" w14:textId="77777777" w:rsidR="00730F1D" w:rsidRPr="007B5A5F" w:rsidRDefault="00730F1D" w:rsidP="0053570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об отказе в компенсации расходов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онцессионера.</w:t>
      </w:r>
    </w:p>
    <w:p w14:paraId="6E638389" w14:textId="77777777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Уведомление о частичной компенсации расходов Концессионера либо об отказе в компенсации расходов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 должно быть мотивированным.</w:t>
      </w:r>
    </w:p>
    <w:p w14:paraId="7ABA1DC5" w14:textId="77777777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В случае принятия решения о частичной компенсации расходов Концессионера или об отказе в компенсации таких расходов разногласия </w:t>
      </w:r>
      <w:r w:rsidR="00483523">
        <w:rPr>
          <w:rFonts w:eastAsia="Calibri"/>
          <w:sz w:val="28"/>
          <w:szCs w:val="28"/>
        </w:rPr>
        <w:t>С</w:t>
      </w:r>
      <w:r w:rsidRPr="007B5A5F">
        <w:rPr>
          <w:rFonts w:eastAsia="Calibri"/>
          <w:sz w:val="28"/>
          <w:szCs w:val="28"/>
        </w:rPr>
        <w:t xml:space="preserve">торон решаются путем проведения совместных совещаний </w:t>
      </w:r>
      <w:proofErr w:type="spellStart"/>
      <w:r w:rsidRPr="007B5A5F">
        <w:rPr>
          <w:rFonts w:eastAsia="Calibri"/>
          <w:sz w:val="28"/>
          <w:szCs w:val="28"/>
        </w:rPr>
        <w:t>Концедента</w:t>
      </w:r>
      <w:proofErr w:type="spellEnd"/>
      <w:r w:rsidRPr="007B5A5F">
        <w:rPr>
          <w:rFonts w:eastAsia="Calibri"/>
          <w:sz w:val="28"/>
          <w:szCs w:val="28"/>
        </w:rPr>
        <w:t xml:space="preserve"> и </w:t>
      </w:r>
      <w:r w:rsidRPr="007B5A5F">
        <w:rPr>
          <w:rFonts w:eastAsia="Calibri"/>
          <w:sz w:val="28"/>
          <w:szCs w:val="28"/>
        </w:rPr>
        <w:lastRenderedPageBreak/>
        <w:t xml:space="preserve">Концессионера в течение 14 (четырнадцати) рабочих дней с момента принятия решения </w:t>
      </w:r>
      <w:proofErr w:type="spellStart"/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онцедент</w:t>
      </w:r>
      <w:r w:rsidR="00D4114D">
        <w:rPr>
          <w:rFonts w:eastAsia="Calibri"/>
          <w:sz w:val="28"/>
          <w:szCs w:val="28"/>
        </w:rPr>
        <w:t>ом</w:t>
      </w:r>
      <w:proofErr w:type="spellEnd"/>
      <w:r w:rsidRPr="007B5A5F">
        <w:rPr>
          <w:rFonts w:eastAsia="Calibri"/>
          <w:sz w:val="28"/>
          <w:szCs w:val="28"/>
        </w:rPr>
        <w:t>.</w:t>
      </w:r>
    </w:p>
    <w:p w14:paraId="51150A46" w14:textId="4A2D1272" w:rsidR="00D4114D" w:rsidRDefault="00730F1D" w:rsidP="00D4114D">
      <w:pPr>
        <w:pStyle w:val="af1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>В случае недостижения взаимного согласия в ходе совместных совещаний спор подлежит разрешению в судебном порядке</w:t>
      </w:r>
      <w:r w:rsidR="00E600C0">
        <w:rPr>
          <w:rFonts w:eastAsia="Calibri"/>
          <w:sz w:val="28"/>
          <w:szCs w:val="28"/>
        </w:rPr>
        <w:t>.</w:t>
      </w:r>
    </w:p>
    <w:p w14:paraId="2F37F513" w14:textId="234DDFBF" w:rsidR="00925A0F" w:rsidRPr="007B5A5F" w:rsidRDefault="00730F1D" w:rsidP="00D4114D">
      <w:pPr>
        <w:pStyle w:val="af1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Возмещение расходов производится </w:t>
      </w:r>
      <w:proofErr w:type="spellStart"/>
      <w:r w:rsidRPr="007B5A5F">
        <w:rPr>
          <w:rFonts w:eastAsia="Calibri"/>
          <w:sz w:val="28"/>
          <w:szCs w:val="28"/>
        </w:rPr>
        <w:t>Концедентом</w:t>
      </w:r>
      <w:proofErr w:type="spellEnd"/>
      <w:r w:rsidRPr="007B5A5F">
        <w:rPr>
          <w:rFonts w:eastAsia="Calibri"/>
          <w:sz w:val="28"/>
          <w:szCs w:val="28"/>
        </w:rPr>
        <w:t xml:space="preserve"> Концессионеру в течение календарного года, следующего за годом окончания</w:t>
      </w:r>
      <w:r w:rsidR="00925A0F" w:rsidRPr="007B5A5F">
        <w:rPr>
          <w:rFonts w:eastAsia="Calibri"/>
          <w:sz w:val="28"/>
          <w:szCs w:val="28"/>
        </w:rPr>
        <w:t xml:space="preserve"> срока действия Соглашения.</w:t>
      </w:r>
    </w:p>
    <w:bookmarkEnd w:id="1"/>
    <w:p w14:paraId="10C1A4FC" w14:textId="77777777" w:rsidR="00640B3E" w:rsidRPr="007B5A5F" w:rsidRDefault="00640B3E" w:rsidP="00D4114D">
      <w:pPr>
        <w:tabs>
          <w:tab w:val="left" w:pos="102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14:paraId="6FE30B2B" w14:textId="77777777" w:rsidR="00300D9B" w:rsidRPr="007B5A5F" w:rsidRDefault="00480B93" w:rsidP="00300D9B">
      <w:pPr>
        <w:jc w:val="center"/>
        <w:rPr>
          <w:b/>
          <w:sz w:val="28"/>
          <w:szCs w:val="28"/>
        </w:rPr>
      </w:pPr>
      <w:r w:rsidRPr="007B5A5F">
        <w:rPr>
          <w:b/>
          <w:sz w:val="28"/>
          <w:szCs w:val="28"/>
        </w:rPr>
        <w:t xml:space="preserve">Подписи </w:t>
      </w:r>
      <w:r w:rsidR="00483523">
        <w:rPr>
          <w:b/>
          <w:sz w:val="28"/>
          <w:szCs w:val="28"/>
        </w:rPr>
        <w:t>С</w:t>
      </w:r>
      <w:r w:rsidRPr="007B5A5F">
        <w:rPr>
          <w:b/>
          <w:sz w:val="28"/>
          <w:szCs w:val="28"/>
        </w:rPr>
        <w:t>торон:</w:t>
      </w:r>
    </w:p>
    <w:p w14:paraId="74307697" w14:textId="77777777" w:rsidR="004567B9" w:rsidRPr="007B5A5F" w:rsidRDefault="004567B9" w:rsidP="00300D9B">
      <w:pPr>
        <w:jc w:val="center"/>
        <w:rPr>
          <w:b/>
          <w:sz w:val="28"/>
          <w:szCs w:val="28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3216"/>
        <w:gridCol w:w="3163"/>
        <w:gridCol w:w="3436"/>
      </w:tblGrid>
      <w:tr w:rsidR="00141350" w:rsidRPr="007B5A5F" w14:paraId="10FA44A5" w14:textId="77777777" w:rsidTr="003F09BB">
        <w:trPr>
          <w:trHeight w:val="510"/>
        </w:trPr>
        <w:tc>
          <w:tcPr>
            <w:tcW w:w="3216" w:type="dxa"/>
          </w:tcPr>
          <w:p w14:paraId="0242765F" w14:textId="77777777" w:rsidR="00141350" w:rsidRPr="008218B4" w:rsidRDefault="00141350" w:rsidP="0053570F">
            <w:pPr>
              <w:tabs>
                <w:tab w:val="left" w:pos="113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proofErr w:type="spellStart"/>
            <w:r w:rsidRPr="008218B4">
              <w:rPr>
                <w:rFonts w:eastAsia="Calibri"/>
                <w:b/>
                <w:sz w:val="28"/>
                <w:szCs w:val="28"/>
                <w:lang w:eastAsia="en-US"/>
              </w:rPr>
              <w:t>Концедент</w:t>
            </w:r>
            <w:proofErr w:type="spellEnd"/>
            <w:r w:rsidR="00A97C4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63" w:type="dxa"/>
          </w:tcPr>
          <w:p w14:paraId="4AC3C333" w14:textId="77777777" w:rsidR="00141350" w:rsidRPr="008218B4" w:rsidRDefault="00141350" w:rsidP="0053570F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8218B4">
              <w:rPr>
                <w:rFonts w:eastAsia="Calibri"/>
                <w:b/>
                <w:sz w:val="28"/>
                <w:szCs w:val="28"/>
                <w:lang w:eastAsia="en-US"/>
              </w:rPr>
              <w:t>Концессионер</w:t>
            </w:r>
            <w:r w:rsidR="00A97C4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436" w:type="dxa"/>
          </w:tcPr>
          <w:p w14:paraId="53244735" w14:textId="77777777" w:rsidR="00141350" w:rsidRDefault="00141350" w:rsidP="0053570F">
            <w:pPr>
              <w:jc w:val="center"/>
              <w:rPr>
                <w:b/>
                <w:sz w:val="28"/>
                <w:szCs w:val="28"/>
              </w:rPr>
            </w:pPr>
            <w:r w:rsidRPr="008218B4">
              <w:rPr>
                <w:b/>
                <w:sz w:val="28"/>
                <w:szCs w:val="28"/>
              </w:rPr>
              <w:t>Субъект Российской Федерации</w:t>
            </w:r>
            <w:r w:rsidR="00A97C44">
              <w:rPr>
                <w:b/>
                <w:sz w:val="28"/>
                <w:szCs w:val="28"/>
              </w:rPr>
              <w:t>:</w:t>
            </w:r>
          </w:p>
          <w:p w14:paraId="31CC9844" w14:textId="77777777" w:rsidR="00483523" w:rsidRPr="00483523" w:rsidRDefault="00483523" w:rsidP="005357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1350" w:rsidRPr="007B5A5F" w14:paraId="42B17B84" w14:textId="77777777" w:rsidTr="003F09BB">
        <w:trPr>
          <w:trHeight w:val="2755"/>
        </w:trPr>
        <w:tc>
          <w:tcPr>
            <w:tcW w:w="3216" w:type="dxa"/>
          </w:tcPr>
          <w:p w14:paraId="605FA273" w14:textId="77777777" w:rsidR="006656D0" w:rsidRDefault="00A97C44" w:rsidP="00A97C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B6733C">
              <w:rPr>
                <w:rFonts w:eastAsiaTheme="minorHAnsi"/>
                <w:sz w:val="28"/>
                <w:szCs w:val="28"/>
                <w:lang w:eastAsia="en-US"/>
              </w:rPr>
              <w:t>ородско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B6733C">
              <w:rPr>
                <w:rFonts w:eastAsiaTheme="minorHAnsi"/>
                <w:sz w:val="28"/>
                <w:szCs w:val="28"/>
                <w:lang w:eastAsia="en-US"/>
              </w:rPr>
              <w:t xml:space="preserve"> округ </w:t>
            </w:r>
          </w:p>
          <w:p w14:paraId="6C281C8B" w14:textId="16653735" w:rsidR="00A97C44" w:rsidRPr="00B6733C" w:rsidRDefault="00A97C44" w:rsidP="00A97C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733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B6733C">
              <w:rPr>
                <w:bCs/>
                <w:color w:val="000000"/>
                <w:sz w:val="28"/>
                <w:szCs w:val="28"/>
              </w:rPr>
              <w:t xml:space="preserve">город </w:t>
            </w:r>
            <w:r w:rsidR="00BC7149">
              <w:rPr>
                <w:bCs/>
                <w:color w:val="000000"/>
                <w:sz w:val="28"/>
                <w:szCs w:val="28"/>
              </w:rPr>
              <w:t>Дербент</w:t>
            </w:r>
            <w:r w:rsidRPr="00B6733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59DBFFF3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67F6E611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05E4FD62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3CD95EF6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6EA4A921" w14:textId="6ECFE041" w:rsidR="00134384" w:rsidRDefault="00BC7149" w:rsidP="001343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</w:t>
            </w:r>
            <w:r w:rsidR="0013438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34384">
              <w:rPr>
                <w:sz w:val="28"/>
                <w:szCs w:val="28"/>
              </w:rPr>
              <w:t xml:space="preserve"> г</w:t>
            </w:r>
            <w:r w:rsidR="00134384">
              <w:rPr>
                <w:rFonts w:eastAsiaTheme="minorHAnsi"/>
                <w:sz w:val="28"/>
                <w:szCs w:val="28"/>
                <w:lang w:eastAsia="en-US"/>
              </w:rPr>
              <w:t>ородского округа «</w:t>
            </w:r>
            <w:r w:rsidR="00134384">
              <w:rPr>
                <w:bCs/>
                <w:color w:val="000000"/>
                <w:sz w:val="28"/>
                <w:szCs w:val="28"/>
              </w:rPr>
              <w:t xml:space="preserve">город </w:t>
            </w:r>
            <w:r>
              <w:rPr>
                <w:bCs/>
                <w:color w:val="000000"/>
                <w:sz w:val="28"/>
                <w:szCs w:val="28"/>
              </w:rPr>
              <w:t>Дербент</w:t>
            </w:r>
            <w:r w:rsidR="0013438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3DF948BB" w14:textId="072A165C" w:rsidR="00134384" w:rsidRDefault="00134384" w:rsidP="001343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4A87A5F" w14:textId="77777777" w:rsidR="00BC1382" w:rsidRDefault="00BC1382" w:rsidP="001343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72BE47A" w14:textId="77777777" w:rsidR="00134384" w:rsidRPr="006474F3" w:rsidRDefault="00134384" w:rsidP="006474F3">
            <w:pPr>
              <w:rPr>
                <w:sz w:val="32"/>
                <w:szCs w:val="32"/>
              </w:rPr>
            </w:pPr>
          </w:p>
          <w:p w14:paraId="61919434" w14:textId="259F37FA" w:rsidR="00134384" w:rsidRDefault="00134384" w:rsidP="00134384">
            <w:pPr>
              <w:jc w:val="center"/>
              <w:rPr>
                <w:sz w:val="28"/>
                <w:szCs w:val="28"/>
              </w:rPr>
            </w:pPr>
          </w:p>
          <w:p w14:paraId="68332991" w14:textId="0DCE7EEA" w:rsidR="00BC7149" w:rsidRDefault="00BC7149" w:rsidP="00134384">
            <w:pPr>
              <w:jc w:val="center"/>
              <w:rPr>
                <w:sz w:val="28"/>
                <w:szCs w:val="28"/>
              </w:rPr>
            </w:pPr>
          </w:p>
          <w:p w14:paraId="45E78550" w14:textId="77777777" w:rsidR="00BC7149" w:rsidRDefault="00BC7149" w:rsidP="00134384">
            <w:pPr>
              <w:jc w:val="center"/>
              <w:rPr>
                <w:sz w:val="28"/>
                <w:szCs w:val="28"/>
              </w:rPr>
            </w:pPr>
          </w:p>
          <w:p w14:paraId="2E6C5C9C" w14:textId="77777777" w:rsidR="0096279A" w:rsidRDefault="0096279A" w:rsidP="00134384">
            <w:pPr>
              <w:jc w:val="center"/>
              <w:rPr>
                <w:sz w:val="28"/>
                <w:szCs w:val="28"/>
              </w:rPr>
            </w:pPr>
          </w:p>
          <w:p w14:paraId="28EF76F8" w14:textId="086BAB81" w:rsidR="00134384" w:rsidRDefault="00134384" w:rsidP="00134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75222F">
              <w:t>/</w:t>
            </w:r>
            <w:r w:rsidR="00BC7149">
              <w:rPr>
                <w:sz w:val="28"/>
                <w:szCs w:val="28"/>
              </w:rPr>
              <w:t>А.А. Кулиев</w:t>
            </w:r>
          </w:p>
          <w:p w14:paraId="78B26265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74AD617E" w14:textId="77777777" w:rsidR="00141350" w:rsidRPr="00B6733C" w:rsidRDefault="00141350" w:rsidP="0038599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14:paraId="3A821E87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Дагестан</w:t>
            </w:r>
          </w:p>
          <w:p w14:paraId="2CD9EF58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3FBFD5B1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3D75AF28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66CD72C9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72B98061" w14:textId="77777777" w:rsidR="00A97C44" w:rsidRPr="003D0490" w:rsidRDefault="00A97C44" w:rsidP="00C06925">
            <w:pPr>
              <w:jc w:val="center"/>
            </w:pPr>
          </w:p>
          <w:p w14:paraId="517EF0A3" w14:textId="77777777" w:rsidR="002A3C79" w:rsidRDefault="00141350" w:rsidP="00C06925">
            <w:pPr>
              <w:jc w:val="center"/>
              <w:rPr>
                <w:sz w:val="28"/>
                <w:szCs w:val="28"/>
              </w:rPr>
            </w:pPr>
            <w:r w:rsidRPr="00B6733C">
              <w:rPr>
                <w:sz w:val="28"/>
                <w:szCs w:val="28"/>
              </w:rPr>
              <w:t xml:space="preserve">Глава </w:t>
            </w:r>
          </w:p>
          <w:p w14:paraId="0DE29088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  <w:r w:rsidRPr="00B6733C">
              <w:rPr>
                <w:sz w:val="28"/>
                <w:szCs w:val="28"/>
              </w:rPr>
              <w:t>Республики Дагестан</w:t>
            </w:r>
          </w:p>
          <w:p w14:paraId="47CF79C9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7D7FFFB0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328103D1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1A7C2C97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28C75128" w14:textId="0E299249" w:rsidR="00141350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6BDDA42D" w14:textId="77777777" w:rsidR="0096279A" w:rsidRPr="00B6733C" w:rsidRDefault="0096279A" w:rsidP="00C06925">
            <w:pPr>
              <w:jc w:val="center"/>
              <w:rPr>
                <w:sz w:val="28"/>
                <w:szCs w:val="28"/>
              </w:rPr>
            </w:pPr>
          </w:p>
          <w:p w14:paraId="01813D22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5612ED69" w14:textId="7AAF31C1" w:rsidR="00141350" w:rsidRPr="00B6733C" w:rsidRDefault="0053570F" w:rsidP="00C06925">
            <w:pPr>
              <w:rPr>
                <w:sz w:val="28"/>
                <w:szCs w:val="28"/>
              </w:rPr>
            </w:pPr>
            <w:r w:rsidRPr="00B6733C">
              <w:rPr>
                <w:sz w:val="28"/>
                <w:szCs w:val="28"/>
              </w:rPr>
              <w:t>___</w:t>
            </w:r>
            <w:r w:rsidR="004E2FE5">
              <w:rPr>
                <w:sz w:val="28"/>
                <w:szCs w:val="28"/>
              </w:rPr>
              <w:t>_</w:t>
            </w:r>
            <w:r w:rsidRPr="00B6733C">
              <w:rPr>
                <w:sz w:val="28"/>
                <w:szCs w:val="28"/>
              </w:rPr>
              <w:t>__</w:t>
            </w:r>
            <w:r w:rsidR="003F09BB">
              <w:rPr>
                <w:sz w:val="28"/>
                <w:szCs w:val="28"/>
              </w:rPr>
              <w:t>____</w:t>
            </w:r>
            <w:r w:rsidR="0075222F">
              <w:rPr>
                <w:sz w:val="28"/>
                <w:szCs w:val="28"/>
              </w:rPr>
              <w:t>/</w:t>
            </w:r>
            <w:r w:rsidR="00141350" w:rsidRPr="00B6733C">
              <w:rPr>
                <w:sz w:val="28"/>
                <w:szCs w:val="28"/>
              </w:rPr>
              <w:t>С.А.</w:t>
            </w:r>
            <w:r w:rsidRPr="00B6733C">
              <w:rPr>
                <w:sz w:val="28"/>
                <w:szCs w:val="28"/>
              </w:rPr>
              <w:t xml:space="preserve"> </w:t>
            </w:r>
            <w:r w:rsidR="00141350" w:rsidRPr="00B6733C">
              <w:rPr>
                <w:sz w:val="28"/>
                <w:szCs w:val="28"/>
              </w:rPr>
              <w:t>Меликов</w:t>
            </w:r>
          </w:p>
          <w:p w14:paraId="1268639E" w14:textId="77777777" w:rsidR="00141350" w:rsidRPr="00B6733C" w:rsidRDefault="00141350" w:rsidP="00C069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3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14:paraId="49C26BE1" w14:textId="77777777" w:rsidR="00141350" w:rsidRPr="00B6733C" w:rsidRDefault="00141350" w:rsidP="00C0692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DDC5C8F" w14:textId="77777777" w:rsidR="00141350" w:rsidRPr="00141350" w:rsidRDefault="00141350" w:rsidP="00277D44">
      <w:pPr>
        <w:jc w:val="center"/>
        <w:rPr>
          <w:sz w:val="28"/>
          <w:szCs w:val="28"/>
        </w:rPr>
      </w:pPr>
    </w:p>
    <w:sectPr w:rsidR="00141350" w:rsidRPr="00141350" w:rsidSect="00875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9F8C" w14:textId="77777777" w:rsidR="00DC6E3A" w:rsidRDefault="00DC6E3A" w:rsidP="00933B77">
      <w:r>
        <w:separator/>
      </w:r>
    </w:p>
  </w:endnote>
  <w:endnote w:type="continuationSeparator" w:id="0">
    <w:p w14:paraId="3517935C" w14:textId="77777777" w:rsidR="00DC6E3A" w:rsidRDefault="00DC6E3A" w:rsidP="009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E34E" w14:textId="77777777" w:rsidR="00F71072" w:rsidRDefault="00F710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E4A0" w14:textId="77777777" w:rsidR="00F71072" w:rsidRDefault="00F710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1FEF" w14:textId="77777777" w:rsidR="00F71072" w:rsidRDefault="00F710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D945" w14:textId="77777777" w:rsidR="00DC6E3A" w:rsidRDefault="00DC6E3A" w:rsidP="00933B77">
      <w:r>
        <w:separator/>
      </w:r>
    </w:p>
  </w:footnote>
  <w:footnote w:type="continuationSeparator" w:id="0">
    <w:p w14:paraId="4A410BAE" w14:textId="77777777" w:rsidR="00DC6E3A" w:rsidRDefault="00DC6E3A" w:rsidP="0093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4BFB" w14:textId="77777777" w:rsidR="00F71072" w:rsidRDefault="00F710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343293"/>
      <w:docPartObj>
        <w:docPartGallery w:val="Page Numbers (Top of Page)"/>
        <w:docPartUnique/>
      </w:docPartObj>
    </w:sdtPr>
    <w:sdtEndPr/>
    <w:sdtContent>
      <w:p w14:paraId="20D5CF1A" w14:textId="7C06710C" w:rsidR="00F71072" w:rsidRDefault="00F71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C0">
          <w:rPr>
            <w:noProof/>
          </w:rPr>
          <w:t>2</w:t>
        </w:r>
        <w:r>
          <w:fldChar w:fldCharType="end"/>
        </w:r>
      </w:p>
    </w:sdtContent>
  </w:sdt>
  <w:p w14:paraId="13A294BA" w14:textId="77777777" w:rsidR="000D7CE5" w:rsidRDefault="000D7C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793012"/>
      <w:docPartObj>
        <w:docPartGallery w:val="Page Numbers (Top of Page)"/>
        <w:docPartUnique/>
      </w:docPartObj>
    </w:sdtPr>
    <w:sdtEndPr/>
    <w:sdtContent>
      <w:p w14:paraId="5110CA03" w14:textId="338655DB" w:rsidR="00F71072" w:rsidRDefault="00385990">
        <w:pPr>
          <w:pStyle w:val="a3"/>
          <w:jc w:val="center"/>
        </w:pPr>
      </w:p>
    </w:sdtContent>
  </w:sdt>
  <w:p w14:paraId="6CE3B25D" w14:textId="77777777" w:rsidR="00F71072" w:rsidRDefault="00F710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29"/>
    <w:multiLevelType w:val="multilevel"/>
    <w:tmpl w:val="DABCE3C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1" w15:restartNumberingAfterBreak="0">
    <w:nsid w:val="03976B27"/>
    <w:multiLevelType w:val="multilevel"/>
    <w:tmpl w:val="17BC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" w15:restartNumberingAfterBreak="0">
    <w:nsid w:val="093C042F"/>
    <w:multiLevelType w:val="hybridMultilevel"/>
    <w:tmpl w:val="39E0C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D474B"/>
    <w:multiLevelType w:val="multilevel"/>
    <w:tmpl w:val="39A4D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C37EC6"/>
    <w:multiLevelType w:val="hybridMultilevel"/>
    <w:tmpl w:val="C76A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F5A8C"/>
    <w:multiLevelType w:val="multilevel"/>
    <w:tmpl w:val="8DD2217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582DB7"/>
    <w:multiLevelType w:val="multilevel"/>
    <w:tmpl w:val="75F0DB3E"/>
    <w:lvl w:ilvl="0">
      <w:start w:val="1"/>
      <w:numFmt w:val="decimal"/>
      <w:lvlText w:val="%1."/>
      <w:lvlJc w:val="left"/>
      <w:pPr>
        <w:ind w:left="6953" w:hanging="432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097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41" w:hanging="720"/>
      </w:pPr>
    </w:lvl>
    <w:lvl w:ilvl="3">
      <w:start w:val="1"/>
      <w:numFmt w:val="decimal"/>
      <w:lvlText w:val="%1.%2.%3.%4"/>
      <w:lvlJc w:val="left"/>
      <w:pPr>
        <w:ind w:left="7385" w:hanging="864"/>
      </w:pPr>
    </w:lvl>
    <w:lvl w:ilvl="4">
      <w:start w:val="1"/>
      <w:numFmt w:val="decimal"/>
      <w:lvlText w:val="%1.%2.%3.%4.%5"/>
      <w:lvlJc w:val="left"/>
      <w:pPr>
        <w:ind w:left="7529" w:hanging="1008"/>
      </w:pPr>
    </w:lvl>
    <w:lvl w:ilvl="5">
      <w:start w:val="1"/>
      <w:numFmt w:val="decimal"/>
      <w:lvlText w:val="%1.%2.%3.%4.%5.%6"/>
      <w:lvlJc w:val="left"/>
      <w:pPr>
        <w:ind w:left="7673" w:hanging="1152"/>
      </w:pPr>
    </w:lvl>
    <w:lvl w:ilvl="6">
      <w:start w:val="1"/>
      <w:numFmt w:val="decimal"/>
      <w:lvlText w:val="%1.%2.%3.%4.%5.%6.%7"/>
      <w:lvlJc w:val="left"/>
      <w:pPr>
        <w:ind w:left="7817" w:hanging="1296"/>
      </w:pPr>
    </w:lvl>
    <w:lvl w:ilvl="7">
      <w:start w:val="1"/>
      <w:numFmt w:val="decimal"/>
      <w:lvlText w:val="%1.%2.%3.%4.%5.%6.%7.%8"/>
      <w:lvlJc w:val="left"/>
      <w:pPr>
        <w:ind w:left="7961" w:hanging="1440"/>
      </w:pPr>
    </w:lvl>
    <w:lvl w:ilvl="8">
      <w:start w:val="1"/>
      <w:numFmt w:val="decimal"/>
      <w:lvlText w:val="%1.%2.%3.%4.%5.%6.%7.%8.%9"/>
      <w:lvlJc w:val="left"/>
      <w:pPr>
        <w:ind w:left="8105" w:hanging="1584"/>
      </w:pPr>
    </w:lvl>
  </w:abstractNum>
  <w:abstractNum w:abstractNumId="7" w15:restartNumberingAfterBreak="0">
    <w:nsid w:val="43317ED3"/>
    <w:multiLevelType w:val="hybridMultilevel"/>
    <w:tmpl w:val="5C7EC0F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E44E6"/>
    <w:multiLevelType w:val="multilevel"/>
    <w:tmpl w:val="CF7678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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9777CBA"/>
    <w:multiLevelType w:val="multilevel"/>
    <w:tmpl w:val="93BC2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ED950EC"/>
    <w:multiLevelType w:val="hybridMultilevel"/>
    <w:tmpl w:val="7A02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D2"/>
    <w:rsid w:val="0000191C"/>
    <w:rsid w:val="00003748"/>
    <w:rsid w:val="00006EB3"/>
    <w:rsid w:val="00010E3C"/>
    <w:rsid w:val="00020E48"/>
    <w:rsid w:val="00025B7B"/>
    <w:rsid w:val="000268EE"/>
    <w:rsid w:val="00027379"/>
    <w:rsid w:val="0003034C"/>
    <w:rsid w:val="00030A5B"/>
    <w:rsid w:val="0003637A"/>
    <w:rsid w:val="000368CD"/>
    <w:rsid w:val="00043B3C"/>
    <w:rsid w:val="00050DB9"/>
    <w:rsid w:val="00054A92"/>
    <w:rsid w:val="00060C47"/>
    <w:rsid w:val="000621BB"/>
    <w:rsid w:val="00070A74"/>
    <w:rsid w:val="00070A9C"/>
    <w:rsid w:val="00072E0B"/>
    <w:rsid w:val="00073D19"/>
    <w:rsid w:val="00076C83"/>
    <w:rsid w:val="00082065"/>
    <w:rsid w:val="00086473"/>
    <w:rsid w:val="000912E4"/>
    <w:rsid w:val="00093896"/>
    <w:rsid w:val="00093CC7"/>
    <w:rsid w:val="000B32BA"/>
    <w:rsid w:val="000B35A5"/>
    <w:rsid w:val="000B381C"/>
    <w:rsid w:val="000B5924"/>
    <w:rsid w:val="000C055C"/>
    <w:rsid w:val="000C1BC3"/>
    <w:rsid w:val="000C42F8"/>
    <w:rsid w:val="000C5113"/>
    <w:rsid w:val="000D2A85"/>
    <w:rsid w:val="000D67E7"/>
    <w:rsid w:val="000D7CE5"/>
    <w:rsid w:val="000E3A20"/>
    <w:rsid w:val="000E3DCB"/>
    <w:rsid w:val="000E423A"/>
    <w:rsid w:val="000E4C31"/>
    <w:rsid w:val="000F460A"/>
    <w:rsid w:val="001020C7"/>
    <w:rsid w:val="001055F7"/>
    <w:rsid w:val="001058CE"/>
    <w:rsid w:val="0011308F"/>
    <w:rsid w:val="00121632"/>
    <w:rsid w:val="00125014"/>
    <w:rsid w:val="00133749"/>
    <w:rsid w:val="00134384"/>
    <w:rsid w:val="00134A33"/>
    <w:rsid w:val="0013638C"/>
    <w:rsid w:val="00136667"/>
    <w:rsid w:val="00141350"/>
    <w:rsid w:val="001453BA"/>
    <w:rsid w:val="00150F6D"/>
    <w:rsid w:val="001528E2"/>
    <w:rsid w:val="001537BD"/>
    <w:rsid w:val="00153B35"/>
    <w:rsid w:val="00161748"/>
    <w:rsid w:val="00162DB9"/>
    <w:rsid w:val="001652AC"/>
    <w:rsid w:val="00167F44"/>
    <w:rsid w:val="00174359"/>
    <w:rsid w:val="00176EC6"/>
    <w:rsid w:val="00182384"/>
    <w:rsid w:val="00186AF0"/>
    <w:rsid w:val="001915AE"/>
    <w:rsid w:val="001A0186"/>
    <w:rsid w:val="001A0FAA"/>
    <w:rsid w:val="001A2425"/>
    <w:rsid w:val="001A35E6"/>
    <w:rsid w:val="001A49B2"/>
    <w:rsid w:val="001A5439"/>
    <w:rsid w:val="001A71B2"/>
    <w:rsid w:val="001B1A03"/>
    <w:rsid w:val="001C15C3"/>
    <w:rsid w:val="001C1E51"/>
    <w:rsid w:val="001C222F"/>
    <w:rsid w:val="001C44C8"/>
    <w:rsid w:val="001D0DDD"/>
    <w:rsid w:val="001E6F4B"/>
    <w:rsid w:val="001F17FA"/>
    <w:rsid w:val="001F1DB0"/>
    <w:rsid w:val="002004AF"/>
    <w:rsid w:val="00204643"/>
    <w:rsid w:val="00211417"/>
    <w:rsid w:val="00215989"/>
    <w:rsid w:val="00215B02"/>
    <w:rsid w:val="00217F0A"/>
    <w:rsid w:val="00221234"/>
    <w:rsid w:val="002225F5"/>
    <w:rsid w:val="00224F10"/>
    <w:rsid w:val="00225A5C"/>
    <w:rsid w:val="00225DF9"/>
    <w:rsid w:val="00226426"/>
    <w:rsid w:val="002277D7"/>
    <w:rsid w:val="002304D3"/>
    <w:rsid w:val="00231FF3"/>
    <w:rsid w:val="002320C7"/>
    <w:rsid w:val="002337B5"/>
    <w:rsid w:val="00236DF8"/>
    <w:rsid w:val="00242C44"/>
    <w:rsid w:val="00243C67"/>
    <w:rsid w:val="00247B63"/>
    <w:rsid w:val="00256849"/>
    <w:rsid w:val="00260FCA"/>
    <w:rsid w:val="00261867"/>
    <w:rsid w:val="00263543"/>
    <w:rsid w:val="002709CB"/>
    <w:rsid w:val="0027448A"/>
    <w:rsid w:val="00277846"/>
    <w:rsid w:val="00277D44"/>
    <w:rsid w:val="00280115"/>
    <w:rsid w:val="0028035B"/>
    <w:rsid w:val="002922F6"/>
    <w:rsid w:val="00292F81"/>
    <w:rsid w:val="002A05CA"/>
    <w:rsid w:val="002A20AD"/>
    <w:rsid w:val="002A3C79"/>
    <w:rsid w:val="002B3E7D"/>
    <w:rsid w:val="002B603E"/>
    <w:rsid w:val="002C3725"/>
    <w:rsid w:val="002C690F"/>
    <w:rsid w:val="002D0D24"/>
    <w:rsid w:val="002D619B"/>
    <w:rsid w:val="002E1F6C"/>
    <w:rsid w:val="002E49B9"/>
    <w:rsid w:val="002E4E2C"/>
    <w:rsid w:val="002F26C9"/>
    <w:rsid w:val="002F4CDA"/>
    <w:rsid w:val="00300D9B"/>
    <w:rsid w:val="003020E4"/>
    <w:rsid w:val="003122A7"/>
    <w:rsid w:val="00317F09"/>
    <w:rsid w:val="003216CD"/>
    <w:rsid w:val="0032324B"/>
    <w:rsid w:val="003261F8"/>
    <w:rsid w:val="003274C3"/>
    <w:rsid w:val="00340A2F"/>
    <w:rsid w:val="0034144E"/>
    <w:rsid w:val="00350757"/>
    <w:rsid w:val="00350E71"/>
    <w:rsid w:val="00350FA1"/>
    <w:rsid w:val="00352642"/>
    <w:rsid w:val="00356FE4"/>
    <w:rsid w:val="00362E34"/>
    <w:rsid w:val="0036372F"/>
    <w:rsid w:val="00366F16"/>
    <w:rsid w:val="00376BBD"/>
    <w:rsid w:val="003777A8"/>
    <w:rsid w:val="00384BEE"/>
    <w:rsid w:val="00385990"/>
    <w:rsid w:val="003944B3"/>
    <w:rsid w:val="003964F4"/>
    <w:rsid w:val="00396E9B"/>
    <w:rsid w:val="00397B84"/>
    <w:rsid w:val="003A0FCF"/>
    <w:rsid w:val="003A1375"/>
    <w:rsid w:val="003A17B9"/>
    <w:rsid w:val="003A53F5"/>
    <w:rsid w:val="003B2E3D"/>
    <w:rsid w:val="003B4ED1"/>
    <w:rsid w:val="003B5012"/>
    <w:rsid w:val="003B6127"/>
    <w:rsid w:val="003C2061"/>
    <w:rsid w:val="003C799E"/>
    <w:rsid w:val="003D0490"/>
    <w:rsid w:val="003D3721"/>
    <w:rsid w:val="003D3C89"/>
    <w:rsid w:val="003D3F22"/>
    <w:rsid w:val="003D4E87"/>
    <w:rsid w:val="003D7F98"/>
    <w:rsid w:val="003E06E0"/>
    <w:rsid w:val="003E3419"/>
    <w:rsid w:val="003E414F"/>
    <w:rsid w:val="003F09BB"/>
    <w:rsid w:val="003F22E5"/>
    <w:rsid w:val="003F4F9B"/>
    <w:rsid w:val="003F6A8A"/>
    <w:rsid w:val="004003DE"/>
    <w:rsid w:val="004038F1"/>
    <w:rsid w:val="004116BC"/>
    <w:rsid w:val="0041280C"/>
    <w:rsid w:val="00412B11"/>
    <w:rsid w:val="00417898"/>
    <w:rsid w:val="0042736C"/>
    <w:rsid w:val="00434D06"/>
    <w:rsid w:val="00441418"/>
    <w:rsid w:val="004457AF"/>
    <w:rsid w:val="004471C7"/>
    <w:rsid w:val="00451853"/>
    <w:rsid w:val="004524D9"/>
    <w:rsid w:val="00452889"/>
    <w:rsid w:val="00453806"/>
    <w:rsid w:val="004567B9"/>
    <w:rsid w:val="004568C1"/>
    <w:rsid w:val="0045717E"/>
    <w:rsid w:val="00461C86"/>
    <w:rsid w:val="0046375E"/>
    <w:rsid w:val="004645AF"/>
    <w:rsid w:val="004663A9"/>
    <w:rsid w:val="00475DD8"/>
    <w:rsid w:val="00476EBD"/>
    <w:rsid w:val="00480B93"/>
    <w:rsid w:val="00483523"/>
    <w:rsid w:val="00493DA9"/>
    <w:rsid w:val="00494A05"/>
    <w:rsid w:val="004A1158"/>
    <w:rsid w:val="004A6007"/>
    <w:rsid w:val="004B1A37"/>
    <w:rsid w:val="004B48A7"/>
    <w:rsid w:val="004B5979"/>
    <w:rsid w:val="004B77EF"/>
    <w:rsid w:val="004C0B4F"/>
    <w:rsid w:val="004C16EC"/>
    <w:rsid w:val="004C399B"/>
    <w:rsid w:val="004C48DB"/>
    <w:rsid w:val="004C61C5"/>
    <w:rsid w:val="004C6537"/>
    <w:rsid w:val="004D306A"/>
    <w:rsid w:val="004D68E4"/>
    <w:rsid w:val="004E2FE5"/>
    <w:rsid w:val="004E623A"/>
    <w:rsid w:val="004F174E"/>
    <w:rsid w:val="004F5082"/>
    <w:rsid w:val="005019A0"/>
    <w:rsid w:val="00501E41"/>
    <w:rsid w:val="005021D4"/>
    <w:rsid w:val="00505272"/>
    <w:rsid w:val="00517DCC"/>
    <w:rsid w:val="00526A9E"/>
    <w:rsid w:val="00526E54"/>
    <w:rsid w:val="005317BF"/>
    <w:rsid w:val="005332BB"/>
    <w:rsid w:val="00535083"/>
    <w:rsid w:val="0053570F"/>
    <w:rsid w:val="00536A71"/>
    <w:rsid w:val="00540B05"/>
    <w:rsid w:val="0054402A"/>
    <w:rsid w:val="00544112"/>
    <w:rsid w:val="00545453"/>
    <w:rsid w:val="005464D8"/>
    <w:rsid w:val="0055078A"/>
    <w:rsid w:val="00550D2E"/>
    <w:rsid w:val="00560CB5"/>
    <w:rsid w:val="00560DE8"/>
    <w:rsid w:val="0056467D"/>
    <w:rsid w:val="00566603"/>
    <w:rsid w:val="005672C5"/>
    <w:rsid w:val="00570504"/>
    <w:rsid w:val="00573244"/>
    <w:rsid w:val="00576F60"/>
    <w:rsid w:val="00577732"/>
    <w:rsid w:val="0058122B"/>
    <w:rsid w:val="00582ACF"/>
    <w:rsid w:val="00590E37"/>
    <w:rsid w:val="00590FEF"/>
    <w:rsid w:val="0059524F"/>
    <w:rsid w:val="00595642"/>
    <w:rsid w:val="00596EC5"/>
    <w:rsid w:val="005B0AD8"/>
    <w:rsid w:val="005B0F9C"/>
    <w:rsid w:val="005B1068"/>
    <w:rsid w:val="005C2631"/>
    <w:rsid w:val="005C5689"/>
    <w:rsid w:val="005C614F"/>
    <w:rsid w:val="005D49FD"/>
    <w:rsid w:val="005D5CEB"/>
    <w:rsid w:val="005D5FB0"/>
    <w:rsid w:val="005E2CDD"/>
    <w:rsid w:val="005E32C4"/>
    <w:rsid w:val="005F637F"/>
    <w:rsid w:val="005F6584"/>
    <w:rsid w:val="006000F1"/>
    <w:rsid w:val="00603B43"/>
    <w:rsid w:val="006059D6"/>
    <w:rsid w:val="006060F2"/>
    <w:rsid w:val="00614B0C"/>
    <w:rsid w:val="00616ABE"/>
    <w:rsid w:val="00621590"/>
    <w:rsid w:val="0062447B"/>
    <w:rsid w:val="0063363A"/>
    <w:rsid w:val="00634AE4"/>
    <w:rsid w:val="00636EFA"/>
    <w:rsid w:val="006373EC"/>
    <w:rsid w:val="00637A14"/>
    <w:rsid w:val="006402F3"/>
    <w:rsid w:val="0064073D"/>
    <w:rsid w:val="0064089D"/>
    <w:rsid w:val="00640B3E"/>
    <w:rsid w:val="006416FE"/>
    <w:rsid w:val="006425AF"/>
    <w:rsid w:val="00646435"/>
    <w:rsid w:val="00646EA6"/>
    <w:rsid w:val="00647477"/>
    <w:rsid w:val="006474F3"/>
    <w:rsid w:val="00647FB4"/>
    <w:rsid w:val="00650D97"/>
    <w:rsid w:val="00650DB9"/>
    <w:rsid w:val="00661FA2"/>
    <w:rsid w:val="006634DC"/>
    <w:rsid w:val="006656D0"/>
    <w:rsid w:val="00665783"/>
    <w:rsid w:val="006659B2"/>
    <w:rsid w:val="00681C1F"/>
    <w:rsid w:val="00683399"/>
    <w:rsid w:val="006842CB"/>
    <w:rsid w:val="0068730B"/>
    <w:rsid w:val="00687FB1"/>
    <w:rsid w:val="00690365"/>
    <w:rsid w:val="00692633"/>
    <w:rsid w:val="00693AFE"/>
    <w:rsid w:val="00695EA5"/>
    <w:rsid w:val="00696427"/>
    <w:rsid w:val="006B1222"/>
    <w:rsid w:val="006B1CAB"/>
    <w:rsid w:val="006C1831"/>
    <w:rsid w:val="006C1EBA"/>
    <w:rsid w:val="006D4712"/>
    <w:rsid w:val="006D5953"/>
    <w:rsid w:val="006D5B06"/>
    <w:rsid w:val="006E6E40"/>
    <w:rsid w:val="006E74C1"/>
    <w:rsid w:val="006F1528"/>
    <w:rsid w:val="006F274B"/>
    <w:rsid w:val="006F4220"/>
    <w:rsid w:val="006F5164"/>
    <w:rsid w:val="00700446"/>
    <w:rsid w:val="00701A35"/>
    <w:rsid w:val="007056A0"/>
    <w:rsid w:val="00707655"/>
    <w:rsid w:val="007076D2"/>
    <w:rsid w:val="0071264A"/>
    <w:rsid w:val="00713C5C"/>
    <w:rsid w:val="00723C32"/>
    <w:rsid w:val="007272CD"/>
    <w:rsid w:val="00730621"/>
    <w:rsid w:val="00730F1D"/>
    <w:rsid w:val="007326BD"/>
    <w:rsid w:val="00734A65"/>
    <w:rsid w:val="00742D73"/>
    <w:rsid w:val="007436C9"/>
    <w:rsid w:val="007468FD"/>
    <w:rsid w:val="00746E2C"/>
    <w:rsid w:val="0075222F"/>
    <w:rsid w:val="007608F7"/>
    <w:rsid w:val="00762A78"/>
    <w:rsid w:val="00764783"/>
    <w:rsid w:val="00772738"/>
    <w:rsid w:val="007743C5"/>
    <w:rsid w:val="00784D30"/>
    <w:rsid w:val="00786771"/>
    <w:rsid w:val="00786A2E"/>
    <w:rsid w:val="00787162"/>
    <w:rsid w:val="00787D2F"/>
    <w:rsid w:val="00793923"/>
    <w:rsid w:val="007945E5"/>
    <w:rsid w:val="00795AB2"/>
    <w:rsid w:val="00796BE3"/>
    <w:rsid w:val="007A243F"/>
    <w:rsid w:val="007A6C17"/>
    <w:rsid w:val="007B284E"/>
    <w:rsid w:val="007B5A5F"/>
    <w:rsid w:val="007B5A79"/>
    <w:rsid w:val="007B7E87"/>
    <w:rsid w:val="007C60B2"/>
    <w:rsid w:val="007C6B57"/>
    <w:rsid w:val="007D00F1"/>
    <w:rsid w:val="007D0AAE"/>
    <w:rsid w:val="007D0C68"/>
    <w:rsid w:val="007D2CE0"/>
    <w:rsid w:val="007D388A"/>
    <w:rsid w:val="007D541B"/>
    <w:rsid w:val="007D58AF"/>
    <w:rsid w:val="007D61C9"/>
    <w:rsid w:val="007D7773"/>
    <w:rsid w:val="007D7D06"/>
    <w:rsid w:val="007E3EBE"/>
    <w:rsid w:val="007F1723"/>
    <w:rsid w:val="007F3842"/>
    <w:rsid w:val="008007F8"/>
    <w:rsid w:val="008037CB"/>
    <w:rsid w:val="00804B1C"/>
    <w:rsid w:val="00804D6E"/>
    <w:rsid w:val="0081305D"/>
    <w:rsid w:val="008144D7"/>
    <w:rsid w:val="00816890"/>
    <w:rsid w:val="00817AC2"/>
    <w:rsid w:val="008218B4"/>
    <w:rsid w:val="00822370"/>
    <w:rsid w:val="0082480E"/>
    <w:rsid w:val="00825A70"/>
    <w:rsid w:val="008265FD"/>
    <w:rsid w:val="00827D4E"/>
    <w:rsid w:val="008311FD"/>
    <w:rsid w:val="008335DE"/>
    <w:rsid w:val="0083593C"/>
    <w:rsid w:val="00836114"/>
    <w:rsid w:val="008364B4"/>
    <w:rsid w:val="00837BCE"/>
    <w:rsid w:val="00841652"/>
    <w:rsid w:val="00842355"/>
    <w:rsid w:val="00845370"/>
    <w:rsid w:val="00852D1A"/>
    <w:rsid w:val="008619E7"/>
    <w:rsid w:val="00863740"/>
    <w:rsid w:val="00871B96"/>
    <w:rsid w:val="00873EF9"/>
    <w:rsid w:val="008758F8"/>
    <w:rsid w:val="008818DF"/>
    <w:rsid w:val="00881B9B"/>
    <w:rsid w:val="00885232"/>
    <w:rsid w:val="0088570C"/>
    <w:rsid w:val="008865C8"/>
    <w:rsid w:val="00887D9B"/>
    <w:rsid w:val="0089084B"/>
    <w:rsid w:val="00891432"/>
    <w:rsid w:val="00895409"/>
    <w:rsid w:val="008A0638"/>
    <w:rsid w:val="008A27BE"/>
    <w:rsid w:val="008B01CC"/>
    <w:rsid w:val="008B7E52"/>
    <w:rsid w:val="008C0BF4"/>
    <w:rsid w:val="008C2F24"/>
    <w:rsid w:val="008C55EF"/>
    <w:rsid w:val="008C6AE7"/>
    <w:rsid w:val="008D2161"/>
    <w:rsid w:val="008E2C48"/>
    <w:rsid w:val="008E4069"/>
    <w:rsid w:val="008F10B0"/>
    <w:rsid w:val="008F2A29"/>
    <w:rsid w:val="008F5FA3"/>
    <w:rsid w:val="008F7856"/>
    <w:rsid w:val="00900377"/>
    <w:rsid w:val="0090157E"/>
    <w:rsid w:val="00905C32"/>
    <w:rsid w:val="00911091"/>
    <w:rsid w:val="009128C8"/>
    <w:rsid w:val="00924965"/>
    <w:rsid w:val="00925A0F"/>
    <w:rsid w:val="0092767E"/>
    <w:rsid w:val="00932D28"/>
    <w:rsid w:val="00933B77"/>
    <w:rsid w:val="009416B8"/>
    <w:rsid w:val="0094639D"/>
    <w:rsid w:val="00947C72"/>
    <w:rsid w:val="0095622F"/>
    <w:rsid w:val="00956C8E"/>
    <w:rsid w:val="0096279A"/>
    <w:rsid w:val="0096664D"/>
    <w:rsid w:val="0096715A"/>
    <w:rsid w:val="009702A0"/>
    <w:rsid w:val="00972AA9"/>
    <w:rsid w:val="00974303"/>
    <w:rsid w:val="00975697"/>
    <w:rsid w:val="00982951"/>
    <w:rsid w:val="00985492"/>
    <w:rsid w:val="00987870"/>
    <w:rsid w:val="009A61A4"/>
    <w:rsid w:val="009A6E10"/>
    <w:rsid w:val="009B086F"/>
    <w:rsid w:val="009B09A0"/>
    <w:rsid w:val="009B1372"/>
    <w:rsid w:val="009B1954"/>
    <w:rsid w:val="009B1B09"/>
    <w:rsid w:val="009B2EC5"/>
    <w:rsid w:val="009B3075"/>
    <w:rsid w:val="009B356D"/>
    <w:rsid w:val="009B4DB6"/>
    <w:rsid w:val="009B5CFC"/>
    <w:rsid w:val="009B69FF"/>
    <w:rsid w:val="009B7325"/>
    <w:rsid w:val="009B7351"/>
    <w:rsid w:val="009C29BA"/>
    <w:rsid w:val="009C50EF"/>
    <w:rsid w:val="009D308E"/>
    <w:rsid w:val="009D40C7"/>
    <w:rsid w:val="009D4FDA"/>
    <w:rsid w:val="009D708C"/>
    <w:rsid w:val="009D74F5"/>
    <w:rsid w:val="009E27B7"/>
    <w:rsid w:val="009E2827"/>
    <w:rsid w:val="009E2CB8"/>
    <w:rsid w:val="009E2DCB"/>
    <w:rsid w:val="009E54D7"/>
    <w:rsid w:val="009F04E0"/>
    <w:rsid w:val="00A0096B"/>
    <w:rsid w:val="00A11B1D"/>
    <w:rsid w:val="00A17A9F"/>
    <w:rsid w:val="00A17B4D"/>
    <w:rsid w:val="00A2006D"/>
    <w:rsid w:val="00A3379C"/>
    <w:rsid w:val="00A347E8"/>
    <w:rsid w:val="00A37A43"/>
    <w:rsid w:val="00A40EB9"/>
    <w:rsid w:val="00A52093"/>
    <w:rsid w:val="00A52F63"/>
    <w:rsid w:val="00A5425D"/>
    <w:rsid w:val="00A60701"/>
    <w:rsid w:val="00A63993"/>
    <w:rsid w:val="00A65C74"/>
    <w:rsid w:val="00A673DE"/>
    <w:rsid w:val="00A70C2E"/>
    <w:rsid w:val="00A716D1"/>
    <w:rsid w:val="00A73162"/>
    <w:rsid w:val="00A7320C"/>
    <w:rsid w:val="00A7447B"/>
    <w:rsid w:val="00A801F4"/>
    <w:rsid w:val="00A82335"/>
    <w:rsid w:val="00A84998"/>
    <w:rsid w:val="00A865DD"/>
    <w:rsid w:val="00A93781"/>
    <w:rsid w:val="00A973BD"/>
    <w:rsid w:val="00A97C44"/>
    <w:rsid w:val="00AA1A1A"/>
    <w:rsid w:val="00AA4155"/>
    <w:rsid w:val="00AA5E3B"/>
    <w:rsid w:val="00AB3F1A"/>
    <w:rsid w:val="00AB611A"/>
    <w:rsid w:val="00AC441A"/>
    <w:rsid w:val="00AC7192"/>
    <w:rsid w:val="00AC75E0"/>
    <w:rsid w:val="00AC7B60"/>
    <w:rsid w:val="00AD0705"/>
    <w:rsid w:val="00AD1888"/>
    <w:rsid w:val="00AD2477"/>
    <w:rsid w:val="00AD5074"/>
    <w:rsid w:val="00AE4584"/>
    <w:rsid w:val="00AE4624"/>
    <w:rsid w:val="00AE5887"/>
    <w:rsid w:val="00AF1C34"/>
    <w:rsid w:val="00AF3F52"/>
    <w:rsid w:val="00AF440E"/>
    <w:rsid w:val="00AF72EA"/>
    <w:rsid w:val="00B01318"/>
    <w:rsid w:val="00B03186"/>
    <w:rsid w:val="00B045F7"/>
    <w:rsid w:val="00B11258"/>
    <w:rsid w:val="00B119A9"/>
    <w:rsid w:val="00B13178"/>
    <w:rsid w:val="00B13D1F"/>
    <w:rsid w:val="00B15414"/>
    <w:rsid w:val="00B2061F"/>
    <w:rsid w:val="00B21408"/>
    <w:rsid w:val="00B2400A"/>
    <w:rsid w:val="00B25764"/>
    <w:rsid w:val="00B30A66"/>
    <w:rsid w:val="00B324A1"/>
    <w:rsid w:val="00B32F74"/>
    <w:rsid w:val="00B33041"/>
    <w:rsid w:val="00B365A4"/>
    <w:rsid w:val="00B40992"/>
    <w:rsid w:val="00B52A6A"/>
    <w:rsid w:val="00B549F6"/>
    <w:rsid w:val="00B5581D"/>
    <w:rsid w:val="00B66012"/>
    <w:rsid w:val="00B666E7"/>
    <w:rsid w:val="00B6733C"/>
    <w:rsid w:val="00B84FDC"/>
    <w:rsid w:val="00B861C4"/>
    <w:rsid w:val="00B86D0B"/>
    <w:rsid w:val="00B90EBB"/>
    <w:rsid w:val="00B91BBB"/>
    <w:rsid w:val="00BA16A7"/>
    <w:rsid w:val="00BA20F7"/>
    <w:rsid w:val="00BA6E36"/>
    <w:rsid w:val="00BA76A3"/>
    <w:rsid w:val="00BB11AA"/>
    <w:rsid w:val="00BB3F49"/>
    <w:rsid w:val="00BB6582"/>
    <w:rsid w:val="00BB7AB2"/>
    <w:rsid w:val="00BC05D3"/>
    <w:rsid w:val="00BC06E7"/>
    <w:rsid w:val="00BC1382"/>
    <w:rsid w:val="00BC23FA"/>
    <w:rsid w:val="00BC313B"/>
    <w:rsid w:val="00BC3FDD"/>
    <w:rsid w:val="00BC5CA3"/>
    <w:rsid w:val="00BC7149"/>
    <w:rsid w:val="00BD1674"/>
    <w:rsid w:val="00BE0CFA"/>
    <w:rsid w:val="00BE59C4"/>
    <w:rsid w:val="00BE7542"/>
    <w:rsid w:val="00BE7A99"/>
    <w:rsid w:val="00BF18AC"/>
    <w:rsid w:val="00BF3D66"/>
    <w:rsid w:val="00BF5DB8"/>
    <w:rsid w:val="00C04D78"/>
    <w:rsid w:val="00C0500A"/>
    <w:rsid w:val="00C06084"/>
    <w:rsid w:val="00C1212E"/>
    <w:rsid w:val="00C12595"/>
    <w:rsid w:val="00C12EC8"/>
    <w:rsid w:val="00C1301B"/>
    <w:rsid w:val="00C13AF0"/>
    <w:rsid w:val="00C15CA8"/>
    <w:rsid w:val="00C21428"/>
    <w:rsid w:val="00C21887"/>
    <w:rsid w:val="00C2391D"/>
    <w:rsid w:val="00C2593F"/>
    <w:rsid w:val="00C25950"/>
    <w:rsid w:val="00C25D15"/>
    <w:rsid w:val="00C306AA"/>
    <w:rsid w:val="00C410D1"/>
    <w:rsid w:val="00C50BC3"/>
    <w:rsid w:val="00C52481"/>
    <w:rsid w:val="00C61E93"/>
    <w:rsid w:val="00C671B4"/>
    <w:rsid w:val="00C678D7"/>
    <w:rsid w:val="00C700D6"/>
    <w:rsid w:val="00C70469"/>
    <w:rsid w:val="00C70E64"/>
    <w:rsid w:val="00C72C32"/>
    <w:rsid w:val="00C74261"/>
    <w:rsid w:val="00C7601B"/>
    <w:rsid w:val="00C80AAC"/>
    <w:rsid w:val="00C85FF0"/>
    <w:rsid w:val="00C96DF8"/>
    <w:rsid w:val="00CA2417"/>
    <w:rsid w:val="00CB1AD9"/>
    <w:rsid w:val="00CB5B57"/>
    <w:rsid w:val="00CC0EA6"/>
    <w:rsid w:val="00CD037D"/>
    <w:rsid w:val="00CD173A"/>
    <w:rsid w:val="00CD20A8"/>
    <w:rsid w:val="00CD42DF"/>
    <w:rsid w:val="00CD43C6"/>
    <w:rsid w:val="00CD54D9"/>
    <w:rsid w:val="00CD58C4"/>
    <w:rsid w:val="00CD7BA2"/>
    <w:rsid w:val="00CE2F79"/>
    <w:rsid w:val="00CE4AED"/>
    <w:rsid w:val="00CF07EC"/>
    <w:rsid w:val="00D04BD2"/>
    <w:rsid w:val="00D06418"/>
    <w:rsid w:val="00D10605"/>
    <w:rsid w:val="00D145A7"/>
    <w:rsid w:val="00D20513"/>
    <w:rsid w:val="00D22165"/>
    <w:rsid w:val="00D249DD"/>
    <w:rsid w:val="00D25269"/>
    <w:rsid w:val="00D276F7"/>
    <w:rsid w:val="00D32A61"/>
    <w:rsid w:val="00D3690A"/>
    <w:rsid w:val="00D4114D"/>
    <w:rsid w:val="00D41755"/>
    <w:rsid w:val="00D45822"/>
    <w:rsid w:val="00D50878"/>
    <w:rsid w:val="00D538C1"/>
    <w:rsid w:val="00D559FF"/>
    <w:rsid w:val="00D57269"/>
    <w:rsid w:val="00D5792C"/>
    <w:rsid w:val="00D65BFA"/>
    <w:rsid w:val="00D75A8C"/>
    <w:rsid w:val="00D80CA0"/>
    <w:rsid w:val="00D81585"/>
    <w:rsid w:val="00D83FC4"/>
    <w:rsid w:val="00D91887"/>
    <w:rsid w:val="00DA2536"/>
    <w:rsid w:val="00DA3394"/>
    <w:rsid w:val="00DA350C"/>
    <w:rsid w:val="00DA4C14"/>
    <w:rsid w:val="00DA58E6"/>
    <w:rsid w:val="00DA606C"/>
    <w:rsid w:val="00DA7160"/>
    <w:rsid w:val="00DB0E3A"/>
    <w:rsid w:val="00DB7559"/>
    <w:rsid w:val="00DC1910"/>
    <w:rsid w:val="00DC4AFF"/>
    <w:rsid w:val="00DC6169"/>
    <w:rsid w:val="00DC6E3A"/>
    <w:rsid w:val="00DC7184"/>
    <w:rsid w:val="00DD1535"/>
    <w:rsid w:val="00DD23F2"/>
    <w:rsid w:val="00DD6829"/>
    <w:rsid w:val="00DE01F8"/>
    <w:rsid w:val="00DF0E42"/>
    <w:rsid w:val="00DF375E"/>
    <w:rsid w:val="00DF7155"/>
    <w:rsid w:val="00DF77BE"/>
    <w:rsid w:val="00E07903"/>
    <w:rsid w:val="00E144CF"/>
    <w:rsid w:val="00E209B7"/>
    <w:rsid w:val="00E215B6"/>
    <w:rsid w:val="00E2491A"/>
    <w:rsid w:val="00E24A3C"/>
    <w:rsid w:val="00E32531"/>
    <w:rsid w:val="00E3458E"/>
    <w:rsid w:val="00E40222"/>
    <w:rsid w:val="00E416B6"/>
    <w:rsid w:val="00E474DB"/>
    <w:rsid w:val="00E51AF0"/>
    <w:rsid w:val="00E56718"/>
    <w:rsid w:val="00E600C0"/>
    <w:rsid w:val="00E63046"/>
    <w:rsid w:val="00E66B51"/>
    <w:rsid w:val="00E76678"/>
    <w:rsid w:val="00E84CC3"/>
    <w:rsid w:val="00E86738"/>
    <w:rsid w:val="00E95D75"/>
    <w:rsid w:val="00E9727B"/>
    <w:rsid w:val="00EA08CE"/>
    <w:rsid w:val="00EA6611"/>
    <w:rsid w:val="00EB40F4"/>
    <w:rsid w:val="00EC3229"/>
    <w:rsid w:val="00EC5305"/>
    <w:rsid w:val="00EC6627"/>
    <w:rsid w:val="00EC7B6D"/>
    <w:rsid w:val="00ED247A"/>
    <w:rsid w:val="00ED2EA3"/>
    <w:rsid w:val="00ED6935"/>
    <w:rsid w:val="00ED6E37"/>
    <w:rsid w:val="00ED7771"/>
    <w:rsid w:val="00EE1EE0"/>
    <w:rsid w:val="00EE6794"/>
    <w:rsid w:val="00EF1EC7"/>
    <w:rsid w:val="00EF2926"/>
    <w:rsid w:val="00EF6EB7"/>
    <w:rsid w:val="00EF7C7A"/>
    <w:rsid w:val="00F00AA1"/>
    <w:rsid w:val="00F04C97"/>
    <w:rsid w:val="00F05BF7"/>
    <w:rsid w:val="00F07E2A"/>
    <w:rsid w:val="00F12CAD"/>
    <w:rsid w:val="00F13CDC"/>
    <w:rsid w:val="00F15E40"/>
    <w:rsid w:val="00F15ED7"/>
    <w:rsid w:val="00F2287E"/>
    <w:rsid w:val="00F24C2F"/>
    <w:rsid w:val="00F2512D"/>
    <w:rsid w:val="00F25E21"/>
    <w:rsid w:val="00F3167E"/>
    <w:rsid w:val="00F348CA"/>
    <w:rsid w:val="00F34A01"/>
    <w:rsid w:val="00F42DD8"/>
    <w:rsid w:val="00F44E31"/>
    <w:rsid w:val="00F47D56"/>
    <w:rsid w:val="00F513E2"/>
    <w:rsid w:val="00F53D5A"/>
    <w:rsid w:val="00F5633D"/>
    <w:rsid w:val="00F67E41"/>
    <w:rsid w:val="00F7009A"/>
    <w:rsid w:val="00F71072"/>
    <w:rsid w:val="00F71C21"/>
    <w:rsid w:val="00F81553"/>
    <w:rsid w:val="00F82B2C"/>
    <w:rsid w:val="00F85093"/>
    <w:rsid w:val="00F905A5"/>
    <w:rsid w:val="00F9240D"/>
    <w:rsid w:val="00F9760D"/>
    <w:rsid w:val="00FA3155"/>
    <w:rsid w:val="00FB254B"/>
    <w:rsid w:val="00FB2BDB"/>
    <w:rsid w:val="00FB45C8"/>
    <w:rsid w:val="00FC2553"/>
    <w:rsid w:val="00FC51D8"/>
    <w:rsid w:val="00FC6066"/>
    <w:rsid w:val="00FC6E57"/>
    <w:rsid w:val="00FD417A"/>
    <w:rsid w:val="00FD6B72"/>
    <w:rsid w:val="00FE0BB4"/>
    <w:rsid w:val="00FE3494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D20A"/>
  <w15:docId w15:val="{249C9570-E65C-4E22-810C-C827D76E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3B77"/>
  </w:style>
  <w:style w:type="paragraph" w:styleId="a5">
    <w:name w:val="footer"/>
    <w:basedOn w:val="a"/>
    <w:link w:val="a6"/>
    <w:uiPriority w:val="99"/>
    <w:unhideWhenUsed/>
    <w:rsid w:val="00933B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B77"/>
  </w:style>
  <w:style w:type="paragraph" w:customStyle="1" w:styleId="ConsPlusTitlePage">
    <w:name w:val="ConsPlusTitlePage"/>
    <w:rsid w:val="00933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2B3E7D"/>
    <w:rPr>
      <w:sz w:val="16"/>
      <w:szCs w:val="16"/>
    </w:rPr>
  </w:style>
  <w:style w:type="paragraph" w:styleId="a9">
    <w:name w:val="annotation text"/>
    <w:basedOn w:val="a"/>
    <w:link w:val="aa"/>
    <w:unhideWhenUsed/>
    <w:rsid w:val="002B3E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2B3E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3E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3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B3E7D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7A243F"/>
    <w:pPr>
      <w:spacing w:after="0" w:line="240" w:lineRule="auto"/>
    </w:pPr>
  </w:style>
  <w:style w:type="character" w:styleId="af0">
    <w:name w:val="Hyperlink"/>
    <w:uiPriority w:val="99"/>
    <w:rsid w:val="003216CD"/>
    <w:rPr>
      <w:color w:val="0000FF"/>
      <w:u w:val="single"/>
    </w:rPr>
  </w:style>
  <w:style w:type="character" w:customStyle="1" w:styleId="FontStyle40">
    <w:name w:val="Font Style40"/>
    <w:uiPriority w:val="99"/>
    <w:rsid w:val="00560CB5"/>
    <w:rPr>
      <w:rFonts w:ascii="Trebuchet MS" w:hAnsi="Trebuchet MS" w:cs="Trebuchet MS"/>
      <w:b/>
      <w:bCs/>
      <w:sz w:val="18"/>
      <w:szCs w:val="18"/>
    </w:rPr>
  </w:style>
  <w:style w:type="paragraph" w:styleId="af1">
    <w:name w:val="List Paragraph"/>
    <w:basedOn w:val="a"/>
    <w:uiPriority w:val="34"/>
    <w:qFormat/>
    <w:rsid w:val="00CF07EC"/>
    <w:pPr>
      <w:ind w:left="720"/>
      <w:contextualSpacing/>
    </w:pPr>
  </w:style>
  <w:style w:type="paragraph" w:styleId="af2">
    <w:name w:val="No Spacing"/>
    <w:uiPriority w:val="1"/>
    <w:qFormat/>
    <w:rsid w:val="00D57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9F2A0E5380E022B44DE46DBA8678FDEAB3B58F5EF573BCD71D561B5E2CE2AAA5B70F34BBB861727FDF1618672967494ABFFD839h268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uhgalterskij_dokument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enkova\Desktop\&#1058;&#1080;&#1087;&#1086;&#1074;&#1099;&#1077;%20&#1092;&#1086;&#1088;&#1084;&#1099;%20&#1082;&#1086;&#1085;&#1094;&#1077;&#1089;&#1089;&#1080;&#1086;&#1085;&#1085;&#1099;&#1093;%20&#1089;&#1086;&#1075;&#1083;&#1072;&#1096;&#1077;&#1085;&#1080;&#1081;\&#1050;&#1086;&#1085;&#1094;&#1077;&#1089;&#1089;&#1080;&#1086;&#1085;&#1085;&#1086;&#1077;%20&#1089;&#1086;&#1075;&#1083;&#1072;&#1096;&#1077;&#1085;&#1080;&#1077;%20&#8470;%20&#1086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A33DB-81AA-4CB1-A3AF-3C58955A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Концессионное соглашение № от</Template>
  <TotalTime>15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ur2</cp:lastModifiedBy>
  <cp:revision>13</cp:revision>
  <cp:lastPrinted>2024-06-13T12:42:00Z</cp:lastPrinted>
  <dcterms:created xsi:type="dcterms:W3CDTF">2024-06-24T11:38:00Z</dcterms:created>
  <dcterms:modified xsi:type="dcterms:W3CDTF">2024-10-21T10:56:00Z</dcterms:modified>
</cp:coreProperties>
</file>