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8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</w:tblGrid>
      <w:tr w:rsidR="00510474" w14:paraId="4F940A8F" w14:textId="77777777" w:rsidTr="00350FD5">
        <w:trPr>
          <w:trHeight w:val="1530"/>
          <w:jc w:val="right"/>
        </w:trPr>
        <w:tc>
          <w:tcPr>
            <w:tcW w:w="5838" w:type="dxa"/>
          </w:tcPr>
          <w:p w14:paraId="49847427" w14:textId="2202F460" w:rsidR="00942E22" w:rsidRDefault="006E5929" w:rsidP="00350FD5">
            <w:pPr>
              <w:ind w:firstLine="176"/>
              <w:jc w:val="center"/>
              <w:rPr>
                <w:sz w:val="28"/>
                <w:szCs w:val="28"/>
              </w:rPr>
            </w:pPr>
            <w:r w:rsidRPr="001209BD">
              <w:rPr>
                <w:sz w:val="28"/>
                <w:szCs w:val="28"/>
              </w:rPr>
              <w:t xml:space="preserve">ПРИЛОЖЕНИЕ </w:t>
            </w:r>
            <w:r w:rsidR="00942E22" w:rsidRPr="001209BD">
              <w:rPr>
                <w:sz w:val="28"/>
                <w:szCs w:val="28"/>
              </w:rPr>
              <w:t>№ 1</w:t>
            </w:r>
            <w:r w:rsidR="00942E22">
              <w:rPr>
                <w:sz w:val="28"/>
                <w:szCs w:val="28"/>
              </w:rPr>
              <w:t>2</w:t>
            </w:r>
          </w:p>
          <w:p w14:paraId="672D7367" w14:textId="77777777" w:rsidR="00A43F74" w:rsidRPr="00C052A6" w:rsidRDefault="00510474" w:rsidP="00350FD5">
            <w:pPr>
              <w:jc w:val="center"/>
              <w:rPr>
                <w:sz w:val="28"/>
                <w:szCs w:val="28"/>
              </w:rPr>
            </w:pPr>
            <w:r w:rsidRPr="00C052A6">
              <w:rPr>
                <w:sz w:val="28"/>
                <w:szCs w:val="28"/>
              </w:rPr>
              <w:t xml:space="preserve">к Концессионному соглашению </w:t>
            </w:r>
          </w:p>
          <w:p w14:paraId="4E69F181" w14:textId="77777777" w:rsidR="00350FD5" w:rsidRDefault="00770851" w:rsidP="00350FD5">
            <w:pPr>
              <w:ind w:left="34"/>
              <w:jc w:val="center"/>
              <w:rPr>
                <w:sz w:val="28"/>
                <w:szCs w:val="28"/>
              </w:rPr>
            </w:pPr>
            <w:r w:rsidRPr="00C052A6">
              <w:rPr>
                <w:sz w:val="28"/>
                <w:szCs w:val="28"/>
              </w:rPr>
              <w:t xml:space="preserve">в отношении </w:t>
            </w:r>
            <w:r w:rsidR="005F1AE5">
              <w:rPr>
                <w:sz w:val="28"/>
                <w:szCs w:val="28"/>
              </w:rPr>
              <w:t>объектов</w:t>
            </w:r>
            <w:r w:rsidR="005F1AE5" w:rsidRPr="001209BD">
              <w:rPr>
                <w:sz w:val="28"/>
                <w:szCs w:val="28"/>
              </w:rPr>
              <w:t xml:space="preserve"> водоснабжения и водоотведения</w:t>
            </w:r>
            <w:r w:rsidR="005F1AE5">
              <w:rPr>
                <w:sz w:val="28"/>
                <w:szCs w:val="28"/>
              </w:rPr>
              <w:t>, находящихся в собственности</w:t>
            </w:r>
            <w:r w:rsidR="005F1AE5" w:rsidRPr="001209BD">
              <w:rPr>
                <w:sz w:val="28"/>
                <w:szCs w:val="28"/>
              </w:rPr>
              <w:t xml:space="preserve"> </w:t>
            </w:r>
          </w:p>
          <w:p w14:paraId="3A9E5AD8" w14:textId="024B279C" w:rsidR="005F1AE5" w:rsidRPr="00350FD5" w:rsidRDefault="005F1AE5" w:rsidP="00350FD5">
            <w:pPr>
              <w:ind w:left="-1668" w:firstLine="1702"/>
              <w:jc w:val="center"/>
              <w:rPr>
                <w:sz w:val="28"/>
                <w:szCs w:val="28"/>
              </w:rPr>
            </w:pPr>
            <w:r w:rsidRPr="001209BD">
              <w:rPr>
                <w:rFonts w:eastAsia="Calibri"/>
                <w:sz w:val="28"/>
                <w:szCs w:val="28"/>
              </w:rPr>
              <w:t xml:space="preserve">городского округа «город </w:t>
            </w:r>
            <w:r w:rsidR="00C0309C">
              <w:rPr>
                <w:rFonts w:eastAsia="Calibri"/>
                <w:sz w:val="28"/>
                <w:szCs w:val="28"/>
              </w:rPr>
              <w:t>Дербент</w:t>
            </w:r>
            <w:r w:rsidRPr="001209BD">
              <w:rPr>
                <w:rFonts w:eastAsia="Calibri"/>
                <w:sz w:val="28"/>
                <w:szCs w:val="28"/>
              </w:rPr>
              <w:t>»</w:t>
            </w:r>
          </w:p>
          <w:p w14:paraId="45830CEF" w14:textId="680FD6AD" w:rsidR="00510474" w:rsidRPr="002169DC" w:rsidRDefault="00510474" w:rsidP="002169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7B189794" w14:textId="77777777" w:rsidR="008E2C48" w:rsidRPr="00443632" w:rsidRDefault="008E2C48" w:rsidP="00942E22">
      <w:pPr>
        <w:rPr>
          <w:sz w:val="28"/>
          <w:szCs w:val="28"/>
        </w:rPr>
      </w:pPr>
    </w:p>
    <w:p w14:paraId="797C0AB0" w14:textId="49D3C387" w:rsidR="001E552E" w:rsidRDefault="001E552E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spacing w:val="15"/>
          <w:sz w:val="28"/>
          <w:szCs w:val="28"/>
        </w:rPr>
      </w:pPr>
      <w:r w:rsidRPr="00443632">
        <w:rPr>
          <w:b/>
          <w:iCs/>
          <w:spacing w:val="15"/>
          <w:sz w:val="28"/>
          <w:szCs w:val="28"/>
        </w:rPr>
        <w:t>П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О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Р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Я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Д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О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К</w:t>
      </w:r>
    </w:p>
    <w:p w14:paraId="26B300F1" w14:textId="77777777" w:rsidR="001E552E" w:rsidRPr="00942E22" w:rsidRDefault="00911FA0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sz w:val="28"/>
          <w:szCs w:val="28"/>
        </w:rPr>
      </w:pPr>
      <w:r w:rsidRPr="00942E22">
        <w:rPr>
          <w:b/>
          <w:iCs/>
          <w:sz w:val="28"/>
          <w:szCs w:val="28"/>
        </w:rPr>
        <w:t xml:space="preserve">возмещения расходов </w:t>
      </w:r>
      <w:r w:rsidR="001E552E" w:rsidRPr="00942E22">
        <w:rPr>
          <w:b/>
          <w:iCs/>
          <w:sz w:val="28"/>
          <w:szCs w:val="28"/>
        </w:rPr>
        <w:t>С</w:t>
      </w:r>
      <w:r w:rsidRPr="00942E22">
        <w:rPr>
          <w:b/>
          <w:iCs/>
          <w:sz w:val="28"/>
          <w:szCs w:val="28"/>
        </w:rPr>
        <w:t>торон при досрочном</w:t>
      </w:r>
    </w:p>
    <w:p w14:paraId="3C37F2E5" w14:textId="77777777" w:rsidR="00CF07EC" w:rsidRPr="00942E22" w:rsidRDefault="00911FA0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caps/>
          <w:sz w:val="28"/>
          <w:szCs w:val="28"/>
        </w:rPr>
      </w:pPr>
      <w:r w:rsidRPr="00942E22">
        <w:rPr>
          <w:b/>
          <w:iCs/>
          <w:sz w:val="28"/>
          <w:szCs w:val="28"/>
        </w:rPr>
        <w:t xml:space="preserve">расторжении </w:t>
      </w:r>
      <w:r w:rsidR="00E61278" w:rsidRPr="00942E22">
        <w:rPr>
          <w:b/>
          <w:iCs/>
          <w:sz w:val="28"/>
          <w:szCs w:val="28"/>
        </w:rPr>
        <w:t>С</w:t>
      </w:r>
      <w:r w:rsidRPr="00942E22">
        <w:rPr>
          <w:b/>
          <w:iCs/>
          <w:sz w:val="28"/>
          <w:szCs w:val="28"/>
        </w:rPr>
        <w:t>оглашения</w:t>
      </w:r>
    </w:p>
    <w:p w14:paraId="496E10C2" w14:textId="77777777" w:rsidR="00CF07EC" w:rsidRPr="00443632" w:rsidRDefault="00CF07EC" w:rsidP="00CF07EC">
      <w:pPr>
        <w:numPr>
          <w:ilvl w:val="1"/>
          <w:numId w:val="0"/>
        </w:numPr>
        <w:contextualSpacing/>
        <w:mirrorIndents/>
        <w:jc w:val="center"/>
        <w:rPr>
          <w:b/>
          <w:iCs/>
          <w:caps/>
          <w:spacing w:val="15"/>
          <w:sz w:val="28"/>
          <w:szCs w:val="28"/>
        </w:rPr>
      </w:pPr>
    </w:p>
    <w:p w14:paraId="1E85CCF4" w14:textId="7E56F91C" w:rsidR="00CF07EC" w:rsidRPr="00443632" w:rsidRDefault="00CF07E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Настоящий </w:t>
      </w:r>
      <w:r w:rsidR="001E552E">
        <w:rPr>
          <w:rFonts w:eastAsia="Calibri"/>
          <w:sz w:val="28"/>
          <w:szCs w:val="28"/>
        </w:rPr>
        <w:t>П</w:t>
      </w:r>
      <w:r w:rsidRPr="00443632">
        <w:rPr>
          <w:rFonts w:eastAsia="Calibri"/>
          <w:sz w:val="28"/>
          <w:szCs w:val="28"/>
        </w:rPr>
        <w:t>орядок определяет условия, сроки и разме</w:t>
      </w:r>
      <w:r w:rsidR="00B17308">
        <w:rPr>
          <w:rFonts w:eastAsia="Calibri"/>
          <w:sz w:val="28"/>
          <w:szCs w:val="28"/>
        </w:rPr>
        <w:t>ры возмещения расходов Сторон</w:t>
      </w:r>
      <w:r w:rsidRPr="00443632">
        <w:rPr>
          <w:rFonts w:eastAsia="Calibri"/>
          <w:sz w:val="28"/>
          <w:szCs w:val="28"/>
        </w:rPr>
        <w:t xml:space="preserve"> в случае досрочного </w:t>
      </w:r>
      <w:r w:rsidR="002667B5" w:rsidRPr="00443632">
        <w:rPr>
          <w:rFonts w:eastAsia="Calibri"/>
          <w:sz w:val="28"/>
          <w:szCs w:val="28"/>
        </w:rPr>
        <w:t>расторжения</w:t>
      </w:r>
      <w:r w:rsidRPr="00443632">
        <w:rPr>
          <w:rFonts w:eastAsia="Calibri"/>
          <w:sz w:val="28"/>
          <w:szCs w:val="28"/>
        </w:rPr>
        <w:t xml:space="preserve"> </w:t>
      </w:r>
      <w:r w:rsidR="00F444E2" w:rsidRPr="00443632"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>оглашения в соответствии с Федеральным законом от 21</w:t>
      </w:r>
      <w:r w:rsidR="00443632">
        <w:rPr>
          <w:rFonts w:eastAsia="Calibri"/>
          <w:sz w:val="28"/>
          <w:szCs w:val="28"/>
        </w:rPr>
        <w:t xml:space="preserve"> июля </w:t>
      </w:r>
      <w:r w:rsidRPr="00443632">
        <w:rPr>
          <w:rFonts w:eastAsia="Calibri"/>
          <w:sz w:val="28"/>
          <w:szCs w:val="28"/>
        </w:rPr>
        <w:t>2005</w:t>
      </w:r>
      <w:r w:rsidR="001E552E">
        <w:rPr>
          <w:rFonts w:eastAsia="Calibri"/>
          <w:sz w:val="28"/>
          <w:szCs w:val="28"/>
        </w:rPr>
        <w:t xml:space="preserve"> </w:t>
      </w:r>
      <w:r w:rsidR="00443632">
        <w:rPr>
          <w:rFonts w:eastAsia="Calibri"/>
          <w:sz w:val="28"/>
          <w:szCs w:val="28"/>
        </w:rPr>
        <w:t xml:space="preserve">г. </w:t>
      </w:r>
      <w:r w:rsidRPr="00443632">
        <w:rPr>
          <w:rFonts w:eastAsia="Calibri"/>
          <w:sz w:val="28"/>
          <w:szCs w:val="28"/>
        </w:rPr>
        <w:t>№</w:t>
      </w:r>
      <w:r w:rsidR="001E552E">
        <w:rPr>
          <w:rFonts w:eastAsia="Calibri"/>
          <w:sz w:val="28"/>
          <w:szCs w:val="28"/>
        </w:rPr>
        <w:t xml:space="preserve"> </w:t>
      </w:r>
      <w:r w:rsidRPr="00443632">
        <w:rPr>
          <w:rFonts w:eastAsia="Calibri"/>
          <w:sz w:val="28"/>
          <w:szCs w:val="28"/>
        </w:rPr>
        <w:t>115-ФЗ «О концессионных соглашениях».</w:t>
      </w:r>
    </w:p>
    <w:p w14:paraId="0E146464" w14:textId="77777777" w:rsidR="00800D7C" w:rsidRPr="00994266" w:rsidRDefault="00800D7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94266">
        <w:rPr>
          <w:rFonts w:eastAsia="Calibri"/>
          <w:sz w:val="28"/>
          <w:szCs w:val="28"/>
        </w:rPr>
        <w:t>П</w:t>
      </w:r>
      <w:r w:rsidR="002D2E2A" w:rsidRPr="00994266">
        <w:rPr>
          <w:rFonts w:eastAsia="Calibri"/>
          <w:sz w:val="28"/>
          <w:szCs w:val="28"/>
        </w:rPr>
        <w:t>ри досрочном расторжении Соглашения Концессионер обязан вернуть полученные авансовые платежи</w:t>
      </w:r>
      <w:r w:rsidR="00CF5099" w:rsidRPr="00994266">
        <w:rPr>
          <w:rFonts w:eastAsia="Calibri"/>
          <w:sz w:val="28"/>
          <w:szCs w:val="28"/>
        </w:rPr>
        <w:t xml:space="preserve"> в сумме, уменьшенной на величину фактически понесенных расходов в рамках Соглашения.</w:t>
      </w:r>
    </w:p>
    <w:p w14:paraId="3F5C0933" w14:textId="7F84A6AF" w:rsidR="00EB2026" w:rsidRPr="00443632" w:rsidRDefault="00CF07E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При досрочном расторжении </w:t>
      </w:r>
      <w:r w:rsidR="00F444E2" w:rsidRPr="00443632"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 xml:space="preserve">оглашения Концедент обязан </w:t>
      </w:r>
      <w:r w:rsidR="003B3718" w:rsidRPr="00443632">
        <w:rPr>
          <w:rFonts w:eastAsia="Calibri"/>
          <w:sz w:val="28"/>
          <w:szCs w:val="28"/>
        </w:rPr>
        <w:t>возме</w:t>
      </w:r>
      <w:r w:rsidR="004C6345" w:rsidRPr="00443632">
        <w:rPr>
          <w:rFonts w:eastAsia="Calibri"/>
          <w:sz w:val="28"/>
          <w:szCs w:val="28"/>
        </w:rPr>
        <w:t>стить недополученные</w:t>
      </w:r>
      <w:r w:rsidR="003B3718" w:rsidRPr="00443632">
        <w:rPr>
          <w:rFonts w:eastAsia="Calibri"/>
          <w:sz w:val="28"/>
          <w:szCs w:val="28"/>
        </w:rPr>
        <w:t xml:space="preserve"> доход</w:t>
      </w:r>
      <w:r w:rsidR="004C6345" w:rsidRPr="00443632">
        <w:rPr>
          <w:rFonts w:eastAsia="Calibri"/>
          <w:sz w:val="28"/>
          <w:szCs w:val="28"/>
        </w:rPr>
        <w:t>ы</w:t>
      </w:r>
      <w:r w:rsidR="003B3718" w:rsidRPr="00443632">
        <w:rPr>
          <w:rFonts w:eastAsia="Calibri"/>
          <w:sz w:val="28"/>
          <w:szCs w:val="28"/>
        </w:rPr>
        <w:t xml:space="preserve"> Концессионера, </w:t>
      </w:r>
      <w:r w:rsidR="004C6345" w:rsidRPr="00443632">
        <w:rPr>
          <w:rFonts w:eastAsia="Calibri"/>
          <w:sz w:val="28"/>
          <w:szCs w:val="28"/>
        </w:rPr>
        <w:t>подлежащие</w:t>
      </w:r>
      <w:r w:rsidR="003B3718" w:rsidRPr="00443632">
        <w:rPr>
          <w:rFonts w:eastAsia="Calibri"/>
          <w:sz w:val="28"/>
          <w:szCs w:val="28"/>
        </w:rPr>
        <w:t xml:space="preserve"> возмещению в соответствии с законодательством Российской Федерации и не возмещ</w:t>
      </w:r>
      <w:r w:rsidR="001E552E">
        <w:rPr>
          <w:rFonts w:eastAsia="Calibri"/>
          <w:sz w:val="28"/>
          <w:szCs w:val="28"/>
        </w:rPr>
        <w:t>е</w:t>
      </w:r>
      <w:r w:rsidR="003B3718" w:rsidRPr="00443632">
        <w:rPr>
          <w:rFonts w:eastAsia="Calibri"/>
          <w:sz w:val="28"/>
          <w:szCs w:val="28"/>
        </w:rPr>
        <w:t>нны</w:t>
      </w:r>
      <w:r w:rsidR="001E552E">
        <w:rPr>
          <w:rFonts w:eastAsia="Calibri"/>
          <w:sz w:val="28"/>
          <w:szCs w:val="28"/>
        </w:rPr>
        <w:t>е</w:t>
      </w:r>
      <w:r w:rsidR="003B3718" w:rsidRPr="00443632">
        <w:rPr>
          <w:rFonts w:eastAsia="Calibri"/>
          <w:sz w:val="28"/>
          <w:szCs w:val="28"/>
        </w:rPr>
        <w:t xml:space="preserve"> ему на момент </w:t>
      </w:r>
      <w:r w:rsidR="00F53676" w:rsidRPr="00443632">
        <w:rPr>
          <w:rFonts w:eastAsia="Calibri"/>
          <w:sz w:val="28"/>
          <w:szCs w:val="28"/>
        </w:rPr>
        <w:t>прекращения</w:t>
      </w:r>
      <w:r w:rsidR="003B3718" w:rsidRPr="00443632">
        <w:rPr>
          <w:rFonts w:eastAsia="Calibri"/>
          <w:sz w:val="28"/>
          <w:szCs w:val="28"/>
        </w:rPr>
        <w:t xml:space="preserve"> </w:t>
      </w:r>
      <w:r w:rsidR="00F444E2" w:rsidRPr="00443632">
        <w:rPr>
          <w:rFonts w:eastAsia="Calibri"/>
          <w:sz w:val="28"/>
          <w:szCs w:val="28"/>
        </w:rPr>
        <w:t>С</w:t>
      </w:r>
      <w:r w:rsidR="003B3718" w:rsidRPr="00443632">
        <w:rPr>
          <w:rFonts w:eastAsia="Calibri"/>
          <w:sz w:val="28"/>
          <w:szCs w:val="28"/>
        </w:rPr>
        <w:t>оглашения</w:t>
      </w:r>
      <w:r w:rsidR="00592FB0" w:rsidRPr="00443632">
        <w:rPr>
          <w:rFonts w:eastAsia="Calibri"/>
          <w:sz w:val="28"/>
          <w:szCs w:val="28"/>
        </w:rPr>
        <w:t xml:space="preserve">. </w:t>
      </w:r>
      <w:r w:rsidR="00F53676" w:rsidRPr="00443632">
        <w:rPr>
          <w:rFonts w:eastAsia="Calibri"/>
          <w:sz w:val="28"/>
          <w:szCs w:val="28"/>
        </w:rPr>
        <w:t>Возмещение осуществляется</w:t>
      </w:r>
      <w:r w:rsidR="003B3718" w:rsidRPr="00443632">
        <w:rPr>
          <w:rFonts w:eastAsia="Calibri"/>
          <w:sz w:val="28"/>
          <w:szCs w:val="28"/>
        </w:rPr>
        <w:t xml:space="preserve"> в соответствии </w:t>
      </w:r>
      <w:r w:rsidR="00592FB0" w:rsidRPr="00443632">
        <w:rPr>
          <w:rFonts w:eastAsia="Calibri"/>
          <w:sz w:val="28"/>
          <w:szCs w:val="28"/>
        </w:rPr>
        <w:t xml:space="preserve">с законодательством Российской Федерации. </w:t>
      </w:r>
    </w:p>
    <w:p w14:paraId="48D9BE32" w14:textId="45DB7DF3" w:rsidR="00CF07EC" w:rsidRPr="00443632" w:rsidRDefault="00592FB0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В случае отсутствия закон</w:t>
      </w:r>
      <w:r w:rsidR="00421F5B" w:rsidRPr="00443632">
        <w:rPr>
          <w:rFonts w:eastAsia="Calibri"/>
          <w:sz w:val="28"/>
          <w:szCs w:val="28"/>
        </w:rPr>
        <w:t>одательно закрепл</w:t>
      </w:r>
      <w:r w:rsidR="001E552E">
        <w:rPr>
          <w:rFonts w:eastAsia="Calibri"/>
          <w:sz w:val="28"/>
          <w:szCs w:val="28"/>
        </w:rPr>
        <w:t>е</w:t>
      </w:r>
      <w:r w:rsidR="00421F5B" w:rsidRPr="00443632">
        <w:rPr>
          <w:rFonts w:eastAsia="Calibri"/>
          <w:sz w:val="28"/>
          <w:szCs w:val="28"/>
        </w:rPr>
        <w:t>нного порядка</w:t>
      </w:r>
      <w:r w:rsidRPr="00443632">
        <w:rPr>
          <w:rFonts w:eastAsia="Calibri"/>
          <w:sz w:val="28"/>
          <w:szCs w:val="28"/>
        </w:rPr>
        <w:t xml:space="preserve"> </w:t>
      </w:r>
      <w:r w:rsidR="00F53676" w:rsidRPr="00443632">
        <w:rPr>
          <w:rFonts w:eastAsia="Calibri"/>
          <w:sz w:val="28"/>
          <w:szCs w:val="28"/>
        </w:rPr>
        <w:t>возмещени</w:t>
      </w:r>
      <w:r w:rsidR="00443632">
        <w:rPr>
          <w:rFonts w:eastAsia="Calibri"/>
          <w:sz w:val="28"/>
          <w:szCs w:val="28"/>
        </w:rPr>
        <w:t>е</w:t>
      </w:r>
      <w:r w:rsidR="00F53676" w:rsidRPr="00443632">
        <w:rPr>
          <w:rFonts w:eastAsia="Calibri"/>
          <w:sz w:val="28"/>
          <w:szCs w:val="28"/>
        </w:rPr>
        <w:t xml:space="preserve"> </w:t>
      </w:r>
      <w:r w:rsidR="00896D6E" w:rsidRPr="00443632">
        <w:rPr>
          <w:rFonts w:eastAsia="Calibri"/>
          <w:sz w:val="28"/>
          <w:szCs w:val="28"/>
        </w:rPr>
        <w:t xml:space="preserve">предельного размера расходов </w:t>
      </w:r>
      <w:r w:rsidR="00421F5B" w:rsidRPr="00443632">
        <w:rPr>
          <w:rFonts w:eastAsia="Calibri"/>
          <w:sz w:val="28"/>
          <w:szCs w:val="28"/>
        </w:rPr>
        <w:t xml:space="preserve">на создание </w:t>
      </w:r>
      <w:r w:rsidR="001E552E">
        <w:rPr>
          <w:rFonts w:eastAsia="Calibri"/>
          <w:sz w:val="28"/>
          <w:szCs w:val="28"/>
        </w:rPr>
        <w:t>о</w:t>
      </w:r>
      <w:r w:rsidR="00421F5B" w:rsidRPr="00443632">
        <w:rPr>
          <w:rFonts w:eastAsia="Calibri"/>
          <w:sz w:val="28"/>
          <w:szCs w:val="28"/>
        </w:rPr>
        <w:t>бъект</w:t>
      </w:r>
      <w:r w:rsidR="00F32A8E">
        <w:rPr>
          <w:rFonts w:eastAsia="Calibri"/>
          <w:sz w:val="28"/>
          <w:szCs w:val="28"/>
        </w:rPr>
        <w:t>а</w:t>
      </w:r>
      <w:r w:rsidR="00421F5B" w:rsidRPr="00443632">
        <w:rPr>
          <w:rFonts w:eastAsia="Calibri"/>
          <w:sz w:val="28"/>
          <w:szCs w:val="28"/>
        </w:rPr>
        <w:t xml:space="preserve"> </w:t>
      </w:r>
      <w:r w:rsidR="001E552E">
        <w:rPr>
          <w:rFonts w:eastAsia="Calibri"/>
          <w:sz w:val="28"/>
          <w:szCs w:val="28"/>
        </w:rPr>
        <w:t>С</w:t>
      </w:r>
      <w:r w:rsidR="00421F5B" w:rsidRPr="00443632">
        <w:rPr>
          <w:rFonts w:eastAsia="Calibri"/>
          <w:sz w:val="28"/>
          <w:szCs w:val="28"/>
        </w:rPr>
        <w:t xml:space="preserve">оглашения производится </w:t>
      </w:r>
      <w:r w:rsidR="00CF07EC" w:rsidRPr="00443632">
        <w:rPr>
          <w:rFonts w:eastAsia="Calibri"/>
          <w:sz w:val="28"/>
          <w:szCs w:val="28"/>
        </w:rPr>
        <w:t xml:space="preserve">в порядке, предусмотренном </w:t>
      </w:r>
      <w:r w:rsidR="00EB2026" w:rsidRPr="00443632">
        <w:rPr>
          <w:rFonts w:eastAsia="Calibri"/>
          <w:sz w:val="28"/>
          <w:szCs w:val="28"/>
        </w:rPr>
        <w:t xml:space="preserve">настоящим </w:t>
      </w:r>
      <w:r w:rsidR="001E552E">
        <w:rPr>
          <w:rFonts w:eastAsia="Calibri"/>
          <w:sz w:val="28"/>
          <w:szCs w:val="28"/>
        </w:rPr>
        <w:t>Порядком</w:t>
      </w:r>
      <w:r w:rsidR="00CF07EC" w:rsidRPr="00443632">
        <w:rPr>
          <w:rFonts w:eastAsia="Calibri"/>
          <w:sz w:val="28"/>
          <w:szCs w:val="28"/>
        </w:rPr>
        <w:t>.</w:t>
      </w:r>
    </w:p>
    <w:p w14:paraId="646267BE" w14:textId="1C768D1F" w:rsidR="00EB2026" w:rsidRPr="00443632" w:rsidRDefault="00EB2026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Возмещение расходов Концедентом Концессионеру при досрочном расторжении Соглашения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</w:t>
      </w:r>
      <w:r w:rsidR="004826C1" w:rsidRPr="00443632">
        <w:rPr>
          <w:rFonts w:eastAsia="Calibri"/>
          <w:sz w:val="28"/>
          <w:szCs w:val="28"/>
        </w:rPr>
        <w:t>возмещения расходов</w:t>
      </w:r>
      <w:r w:rsidR="00655883" w:rsidRPr="00443632">
        <w:rPr>
          <w:rFonts w:eastAsia="Calibri"/>
          <w:sz w:val="28"/>
          <w:szCs w:val="28"/>
        </w:rPr>
        <w:t xml:space="preserve"> </w:t>
      </w:r>
      <w:r w:rsidRPr="00443632">
        <w:rPr>
          <w:rFonts w:eastAsia="Calibri"/>
          <w:sz w:val="28"/>
          <w:szCs w:val="28"/>
        </w:rPr>
        <w:t>за период с момента создания и реконструкции объект</w:t>
      </w:r>
      <w:r w:rsidR="00F32A8E">
        <w:rPr>
          <w:rFonts w:eastAsia="Calibri"/>
          <w:sz w:val="28"/>
          <w:szCs w:val="28"/>
        </w:rPr>
        <w:t>а</w:t>
      </w:r>
      <w:r w:rsidRPr="00443632">
        <w:rPr>
          <w:rFonts w:eastAsia="Calibri"/>
          <w:sz w:val="28"/>
          <w:szCs w:val="28"/>
        </w:rPr>
        <w:t xml:space="preserve"> Соглашения до момента расторжения Соглашения. Размер полученного Концессионером возмещения затрат в</w:t>
      </w:r>
      <w:r w:rsidR="00770851">
        <w:rPr>
          <w:rFonts w:eastAsia="Calibri"/>
          <w:sz w:val="28"/>
          <w:szCs w:val="28"/>
        </w:rPr>
        <w:t xml:space="preserve"> период эксплуатации построенн</w:t>
      </w:r>
      <w:r w:rsidR="00F32A8E">
        <w:rPr>
          <w:rFonts w:eastAsia="Calibri"/>
          <w:sz w:val="28"/>
          <w:szCs w:val="28"/>
        </w:rPr>
        <w:t>ого</w:t>
      </w:r>
      <w:r w:rsidR="00770851">
        <w:rPr>
          <w:rFonts w:eastAsia="Calibri"/>
          <w:sz w:val="28"/>
          <w:szCs w:val="28"/>
        </w:rPr>
        <w:t>, реконструированн</w:t>
      </w:r>
      <w:r w:rsidR="00F32A8E">
        <w:rPr>
          <w:rFonts w:eastAsia="Calibri"/>
          <w:sz w:val="28"/>
          <w:szCs w:val="28"/>
        </w:rPr>
        <w:t>ого</w:t>
      </w:r>
      <w:r w:rsidR="00770851">
        <w:rPr>
          <w:rFonts w:eastAsia="Calibri"/>
          <w:sz w:val="28"/>
          <w:szCs w:val="28"/>
        </w:rPr>
        <w:t xml:space="preserve"> объект</w:t>
      </w:r>
      <w:r w:rsidR="00F32A8E">
        <w:rPr>
          <w:rFonts w:eastAsia="Calibri"/>
          <w:sz w:val="28"/>
          <w:szCs w:val="28"/>
        </w:rPr>
        <w:t>а</w:t>
      </w:r>
      <w:r w:rsidRPr="00443632">
        <w:rPr>
          <w:rFonts w:eastAsia="Calibri"/>
          <w:sz w:val="28"/>
          <w:szCs w:val="28"/>
        </w:rPr>
        <w:t xml:space="preserve"> определяется как сумма амортизационных начислений по построенн</w:t>
      </w:r>
      <w:r w:rsidR="001F55EB">
        <w:rPr>
          <w:rFonts w:eastAsia="Calibri"/>
          <w:sz w:val="28"/>
          <w:szCs w:val="28"/>
        </w:rPr>
        <w:t>ому</w:t>
      </w:r>
      <w:r w:rsidR="00770851">
        <w:rPr>
          <w:rFonts w:eastAsia="Calibri"/>
          <w:sz w:val="28"/>
          <w:szCs w:val="28"/>
        </w:rPr>
        <w:t>, реконструированн</w:t>
      </w:r>
      <w:r w:rsidR="001F55EB">
        <w:rPr>
          <w:rFonts w:eastAsia="Calibri"/>
          <w:sz w:val="28"/>
          <w:szCs w:val="28"/>
        </w:rPr>
        <w:t>ому</w:t>
      </w:r>
      <w:r w:rsidR="00770851">
        <w:rPr>
          <w:rFonts w:eastAsia="Calibri"/>
          <w:sz w:val="28"/>
          <w:szCs w:val="28"/>
        </w:rPr>
        <w:t xml:space="preserve"> объект</w:t>
      </w:r>
      <w:r w:rsidR="001F55EB">
        <w:rPr>
          <w:rFonts w:eastAsia="Calibri"/>
          <w:sz w:val="28"/>
          <w:szCs w:val="28"/>
        </w:rPr>
        <w:t>у</w:t>
      </w:r>
      <w:r w:rsidRPr="00443632">
        <w:rPr>
          <w:rFonts w:eastAsia="Calibri"/>
          <w:sz w:val="28"/>
          <w:szCs w:val="28"/>
        </w:rPr>
        <w:t xml:space="preserve"> и инвестиционной составляющей, включенных в затратную составляющую при согласовании тарифов с учетом фактического объема реализованной потребителям услуги (в натуральном выражении) с момента включения в тариф вышеуказанных затрат (амортизация и инвестиционная составляющая).</w:t>
      </w:r>
    </w:p>
    <w:p w14:paraId="2B38646C" w14:textId="77777777" w:rsidR="00942E22" w:rsidRDefault="004826C1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Концессионер в течение 5 (пяти) раб</w:t>
      </w:r>
      <w:r w:rsidR="00F624E5" w:rsidRPr="00443632">
        <w:rPr>
          <w:rFonts w:eastAsia="Calibri"/>
          <w:sz w:val="28"/>
          <w:szCs w:val="28"/>
        </w:rPr>
        <w:t>очих дней с момента расторжения</w:t>
      </w:r>
      <w:r w:rsidRPr="00443632">
        <w:rPr>
          <w:rFonts w:eastAsia="Calibri"/>
          <w:sz w:val="28"/>
          <w:szCs w:val="28"/>
        </w:rPr>
        <w:t xml:space="preserve"> </w:t>
      </w:r>
      <w:r w:rsidR="002667B5" w:rsidRPr="00443632">
        <w:rPr>
          <w:rFonts w:eastAsia="Calibri"/>
          <w:sz w:val="28"/>
          <w:szCs w:val="28"/>
        </w:rPr>
        <w:t xml:space="preserve">Соглашения </w:t>
      </w:r>
      <w:r w:rsidRPr="00443632">
        <w:rPr>
          <w:rFonts w:eastAsia="Calibri"/>
          <w:sz w:val="28"/>
          <w:szCs w:val="28"/>
        </w:rPr>
        <w:t xml:space="preserve">направляет </w:t>
      </w:r>
      <w:r w:rsidR="002667B5" w:rsidRPr="00443632">
        <w:rPr>
          <w:rFonts w:eastAsia="Calibri"/>
          <w:sz w:val="28"/>
          <w:szCs w:val="28"/>
        </w:rPr>
        <w:t>Концеденту</w:t>
      </w:r>
      <w:r w:rsidRPr="00443632">
        <w:rPr>
          <w:rFonts w:eastAsia="Calibri"/>
          <w:sz w:val="28"/>
          <w:szCs w:val="28"/>
        </w:rPr>
        <w:t xml:space="preserve"> экономически обоснованное и документально подтвержденное требование о возмещении </w:t>
      </w:r>
      <w:r w:rsidR="002667B5" w:rsidRPr="00443632">
        <w:rPr>
          <w:rFonts w:eastAsia="Calibri"/>
          <w:sz w:val="28"/>
          <w:szCs w:val="28"/>
        </w:rPr>
        <w:t>Концедентом</w:t>
      </w:r>
      <w:r w:rsidRPr="00443632">
        <w:rPr>
          <w:rFonts w:eastAsia="Calibri"/>
          <w:sz w:val="28"/>
          <w:szCs w:val="28"/>
        </w:rPr>
        <w:t xml:space="preserve"> расходов </w:t>
      </w:r>
      <w:r w:rsidR="00183029" w:rsidRPr="00443632">
        <w:rPr>
          <w:rFonts w:eastAsia="Calibri"/>
          <w:sz w:val="28"/>
          <w:szCs w:val="28"/>
        </w:rPr>
        <w:t>К</w:t>
      </w:r>
      <w:r w:rsidRPr="00443632">
        <w:rPr>
          <w:rFonts w:eastAsia="Calibri"/>
          <w:sz w:val="28"/>
          <w:szCs w:val="28"/>
        </w:rPr>
        <w:t>онцессионера.</w:t>
      </w:r>
      <w:r w:rsidR="00942E22" w:rsidRPr="00942E22">
        <w:rPr>
          <w:rFonts w:eastAsia="Calibri"/>
          <w:sz w:val="28"/>
          <w:szCs w:val="28"/>
        </w:rPr>
        <w:t xml:space="preserve"> </w:t>
      </w:r>
    </w:p>
    <w:p w14:paraId="406ED234" w14:textId="77777777" w:rsidR="00942E22" w:rsidRPr="00942E2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  <w:tab w:val="left" w:pos="8789"/>
        </w:tabs>
        <w:ind w:left="0" w:firstLine="709"/>
        <w:jc w:val="both"/>
        <w:rPr>
          <w:rFonts w:eastAsia="Calibri"/>
          <w:sz w:val="28"/>
          <w:szCs w:val="28"/>
        </w:rPr>
      </w:pPr>
      <w:r w:rsidRPr="00942E22">
        <w:rPr>
          <w:rFonts w:eastAsia="Calibri"/>
          <w:sz w:val="28"/>
          <w:szCs w:val="28"/>
        </w:rPr>
        <w:lastRenderedPageBreak/>
        <w:t xml:space="preserve">Концедент в течение 14 (четырнадцати) рабочих дней с </w:t>
      </w:r>
      <w:proofErr w:type="gramStart"/>
      <w:r w:rsidRPr="00942E22">
        <w:rPr>
          <w:rFonts w:eastAsia="Calibri"/>
          <w:sz w:val="28"/>
          <w:szCs w:val="28"/>
        </w:rPr>
        <w:t>момента  получения</w:t>
      </w:r>
      <w:proofErr w:type="gramEnd"/>
      <w:r w:rsidRPr="00942E22">
        <w:rPr>
          <w:rFonts w:eastAsia="Calibri"/>
          <w:sz w:val="28"/>
          <w:szCs w:val="28"/>
        </w:rPr>
        <w:t xml:space="preserve"> требования Концессионера направляет Концессионеру уведомление с указанием на одно из следующих решений Концедента:</w:t>
      </w:r>
    </w:p>
    <w:p w14:paraId="6E961837" w14:textId="7682E403" w:rsidR="00942E22" w:rsidRPr="00443632" w:rsidRDefault="00942E22" w:rsidP="002169DC">
      <w:pPr>
        <w:tabs>
          <w:tab w:val="left" w:pos="993"/>
          <w:tab w:val="left" w:pos="1134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 полной компенсации расходов Концессионера;</w:t>
      </w:r>
    </w:p>
    <w:p w14:paraId="0F2BD584" w14:textId="77777777" w:rsidR="00942E22" w:rsidRPr="00443632" w:rsidRDefault="00942E22" w:rsidP="002169DC">
      <w:pPr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 частичной компенсации расходов Концессионера;</w:t>
      </w:r>
    </w:p>
    <w:p w14:paraId="1FAAF336" w14:textId="77777777" w:rsidR="00942E22" w:rsidRPr="00443632" w:rsidRDefault="00942E22" w:rsidP="002169DC">
      <w:pPr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об отказе в компенсации расходов Концессионера.</w:t>
      </w:r>
    </w:p>
    <w:p w14:paraId="7C411250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14:paraId="67689400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 разногласия </w:t>
      </w:r>
      <w:r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>торон решаются путем проведения совместных совещаний Концедента и Концессионера в течение 14 (четырнадцати) рабочих дней с момента принятия решения Концедент</w:t>
      </w:r>
      <w:r>
        <w:rPr>
          <w:rFonts w:eastAsia="Calibri"/>
          <w:sz w:val="28"/>
          <w:szCs w:val="28"/>
        </w:rPr>
        <w:t>ом</w:t>
      </w:r>
      <w:r w:rsidRPr="00443632">
        <w:rPr>
          <w:rFonts w:eastAsia="Calibri"/>
          <w:sz w:val="28"/>
          <w:szCs w:val="28"/>
        </w:rPr>
        <w:t>.</w:t>
      </w:r>
    </w:p>
    <w:p w14:paraId="3202B777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В случае недостижения взаимного согласия в ходе совместных совещаний спор подлежит разрешению в судебном порядке</w:t>
      </w:r>
      <w:r>
        <w:rPr>
          <w:rFonts w:eastAsia="Calibri"/>
          <w:sz w:val="28"/>
          <w:szCs w:val="28"/>
        </w:rPr>
        <w:t>.</w:t>
      </w:r>
    </w:p>
    <w:p w14:paraId="2D45268D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 Возмещение расходов производится Концедентом Концессионеру в течение календарного года, следующего за годом расторжения Соглашения.</w:t>
      </w:r>
    </w:p>
    <w:p w14:paraId="30C268F5" w14:textId="57846994" w:rsidR="0017760D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При выполнении Концессионером работ по созданию </w:t>
      </w:r>
      <w:r>
        <w:rPr>
          <w:rFonts w:eastAsia="Calibri"/>
          <w:sz w:val="28"/>
          <w:szCs w:val="28"/>
        </w:rPr>
        <w:t>о</w:t>
      </w:r>
      <w:r w:rsidRPr="00443632">
        <w:rPr>
          <w:rFonts w:eastAsia="Calibri"/>
          <w:sz w:val="28"/>
          <w:szCs w:val="28"/>
        </w:rPr>
        <w:t>бъект</w:t>
      </w:r>
      <w:r w:rsidR="008B6486">
        <w:rPr>
          <w:rFonts w:eastAsia="Calibri"/>
          <w:sz w:val="28"/>
          <w:szCs w:val="28"/>
        </w:rPr>
        <w:t>а</w:t>
      </w:r>
      <w:r w:rsidRPr="004436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>оглашения, не завершенн</w:t>
      </w:r>
      <w:r w:rsidR="000775CA">
        <w:rPr>
          <w:rFonts w:eastAsia="Calibri"/>
          <w:sz w:val="28"/>
          <w:szCs w:val="28"/>
        </w:rPr>
        <w:t>ого</w:t>
      </w:r>
      <w:r w:rsidRPr="00443632">
        <w:rPr>
          <w:rFonts w:eastAsia="Calibri"/>
          <w:sz w:val="28"/>
          <w:szCs w:val="28"/>
        </w:rPr>
        <w:t xml:space="preserve"> к моменту расторжения Соглашения, соответствующие затраты Концессионера подлежат компенсации в размере, определ</w:t>
      </w:r>
      <w:r>
        <w:rPr>
          <w:rFonts w:eastAsia="Calibri"/>
          <w:sz w:val="28"/>
          <w:szCs w:val="28"/>
        </w:rPr>
        <w:t>яемом в соответствии с пунктом 5</w:t>
      </w:r>
      <w:r w:rsidRPr="00443632">
        <w:rPr>
          <w:rFonts w:eastAsia="Calibri"/>
          <w:sz w:val="28"/>
          <w:szCs w:val="28"/>
        </w:rPr>
        <w:t xml:space="preserve"> настоящего П</w:t>
      </w:r>
      <w:r>
        <w:rPr>
          <w:rFonts w:eastAsia="Calibri"/>
          <w:sz w:val="28"/>
          <w:szCs w:val="28"/>
        </w:rPr>
        <w:t>орядка</w:t>
      </w:r>
      <w:r w:rsidRPr="00443632">
        <w:rPr>
          <w:rFonts w:eastAsia="Calibri"/>
          <w:sz w:val="28"/>
          <w:szCs w:val="28"/>
        </w:rPr>
        <w:t xml:space="preserve">. </w:t>
      </w:r>
    </w:p>
    <w:p w14:paraId="22A4A0E7" w14:textId="77777777" w:rsidR="002169DC" w:rsidRPr="002169DC" w:rsidRDefault="002169DC" w:rsidP="002169DC">
      <w:pPr>
        <w:tabs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</w:p>
    <w:p w14:paraId="2D4147D6" w14:textId="77777777" w:rsidR="00EE0B77" w:rsidRPr="00443632" w:rsidRDefault="00603257" w:rsidP="00EE0B77">
      <w:pPr>
        <w:jc w:val="center"/>
        <w:rPr>
          <w:b/>
          <w:sz w:val="28"/>
          <w:szCs w:val="28"/>
        </w:rPr>
      </w:pPr>
      <w:r w:rsidRPr="00443632">
        <w:rPr>
          <w:b/>
          <w:sz w:val="28"/>
          <w:szCs w:val="28"/>
        </w:rPr>
        <w:t xml:space="preserve">Подписи </w:t>
      </w:r>
      <w:r w:rsidR="001E552E">
        <w:rPr>
          <w:b/>
          <w:sz w:val="28"/>
          <w:szCs w:val="28"/>
        </w:rPr>
        <w:t>С</w:t>
      </w:r>
      <w:r w:rsidRPr="00443632">
        <w:rPr>
          <w:b/>
          <w:sz w:val="28"/>
          <w:szCs w:val="28"/>
        </w:rPr>
        <w:t>торон:</w:t>
      </w:r>
    </w:p>
    <w:p w14:paraId="3C6DA580" w14:textId="77777777" w:rsidR="00EE0B77" w:rsidRPr="00443632" w:rsidRDefault="00EE0B77" w:rsidP="00EE0B77">
      <w:pPr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216"/>
        <w:gridCol w:w="3163"/>
        <w:gridCol w:w="3011"/>
      </w:tblGrid>
      <w:tr w:rsidR="006F48F7" w:rsidRPr="00443632" w14:paraId="5435D247" w14:textId="77777777" w:rsidTr="002169DC">
        <w:trPr>
          <w:trHeight w:val="510"/>
        </w:trPr>
        <w:tc>
          <w:tcPr>
            <w:tcW w:w="3216" w:type="dxa"/>
          </w:tcPr>
          <w:p w14:paraId="5572E149" w14:textId="77777777" w:rsidR="006F48F7" w:rsidRPr="00603257" w:rsidRDefault="00443632" w:rsidP="00911FA0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603257">
              <w:rPr>
                <w:rFonts w:eastAsia="Calibri"/>
                <w:b/>
                <w:sz w:val="28"/>
                <w:szCs w:val="28"/>
                <w:lang w:eastAsia="en-US"/>
              </w:rPr>
              <w:t>Концедент</w:t>
            </w:r>
            <w:r w:rsidR="007847CD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63" w:type="dxa"/>
          </w:tcPr>
          <w:p w14:paraId="333999CB" w14:textId="77777777" w:rsidR="006F48F7" w:rsidRPr="00603257" w:rsidRDefault="00443632" w:rsidP="00911FA0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603257">
              <w:rPr>
                <w:rFonts w:eastAsia="Calibri"/>
                <w:b/>
                <w:sz w:val="28"/>
                <w:szCs w:val="28"/>
                <w:lang w:eastAsia="en-US"/>
              </w:rPr>
              <w:t>Концессионер</w:t>
            </w:r>
            <w:r w:rsidR="007847CD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11" w:type="dxa"/>
          </w:tcPr>
          <w:p w14:paraId="43CDC648" w14:textId="77777777" w:rsidR="006F48F7" w:rsidRDefault="00443632" w:rsidP="00911FA0">
            <w:pPr>
              <w:jc w:val="center"/>
              <w:rPr>
                <w:b/>
                <w:sz w:val="28"/>
                <w:szCs w:val="28"/>
              </w:rPr>
            </w:pPr>
            <w:r w:rsidRPr="00603257">
              <w:rPr>
                <w:b/>
                <w:sz w:val="28"/>
                <w:szCs w:val="28"/>
              </w:rPr>
              <w:t>Субъект Российской Федерации</w:t>
            </w:r>
            <w:r w:rsidR="007847CD">
              <w:rPr>
                <w:b/>
                <w:sz w:val="28"/>
                <w:szCs w:val="28"/>
              </w:rPr>
              <w:t>:</w:t>
            </w:r>
          </w:p>
          <w:p w14:paraId="483C8136" w14:textId="77777777" w:rsidR="001E552E" w:rsidRPr="005B32B8" w:rsidRDefault="001E552E" w:rsidP="00911F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264" w:rsidRPr="00443632" w14:paraId="6F9C210A" w14:textId="77777777" w:rsidTr="002169DC">
        <w:trPr>
          <w:trHeight w:val="2755"/>
        </w:trPr>
        <w:tc>
          <w:tcPr>
            <w:tcW w:w="3216" w:type="dxa"/>
          </w:tcPr>
          <w:p w14:paraId="7274E4EF" w14:textId="77777777" w:rsidR="006C61BA" w:rsidRDefault="005F1AE5" w:rsidP="005F1A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ородско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 xml:space="preserve"> округ </w:t>
            </w:r>
          </w:p>
          <w:p w14:paraId="1A44700F" w14:textId="6DDFB2F4" w:rsidR="005F1AE5" w:rsidRPr="00B6733C" w:rsidRDefault="005F1AE5" w:rsidP="005F1A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6733C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C0309C">
              <w:rPr>
                <w:bCs/>
                <w:color w:val="000000"/>
                <w:sz w:val="28"/>
                <w:szCs w:val="28"/>
              </w:rPr>
              <w:t>Дербент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4E8BB715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60FB6CFB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2890B68C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52B7D8C6" w14:textId="73C690A9" w:rsidR="005F1AE5" w:rsidRDefault="005F1AE5" w:rsidP="005F1A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ородского округа «</w:t>
            </w:r>
            <w:r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C0309C">
              <w:rPr>
                <w:bCs/>
                <w:color w:val="000000"/>
                <w:sz w:val="28"/>
                <w:szCs w:val="28"/>
              </w:rPr>
              <w:t>Дербент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7203FB71" w14:textId="77777777" w:rsidR="005F1AE5" w:rsidRDefault="005F1AE5" w:rsidP="005F1A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22440" w14:textId="1CFD81E5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446CDFCB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21C56B04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2DA74209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049D14FC" w14:textId="77777777" w:rsidR="005F1AE5" w:rsidRDefault="005F1AE5" w:rsidP="005F1AE5">
            <w:pPr>
              <w:jc w:val="center"/>
              <w:rPr>
                <w:sz w:val="28"/>
                <w:szCs w:val="28"/>
              </w:rPr>
            </w:pPr>
          </w:p>
          <w:p w14:paraId="193AC67D" w14:textId="743495AE" w:rsidR="005F1AE5" w:rsidRDefault="005F1AE5" w:rsidP="005F1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_______/</w:t>
            </w:r>
            <w:r w:rsidR="00C0309C">
              <w:rPr>
                <w:sz w:val="28"/>
                <w:szCs w:val="28"/>
                <w:lang w:eastAsia="en-US"/>
              </w:rPr>
              <w:t>А.А. Кулиев</w:t>
            </w:r>
          </w:p>
          <w:p w14:paraId="0CCCB4CD" w14:textId="77777777" w:rsidR="00936264" w:rsidRPr="00911FA0" w:rsidRDefault="00936264" w:rsidP="00395894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5FD665DD" w14:textId="77777777" w:rsidR="00936264" w:rsidRPr="00911FA0" w:rsidRDefault="00936264" w:rsidP="002169DC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14:paraId="3F0EC286" w14:textId="77777777" w:rsidR="007847CD" w:rsidRDefault="007847CD" w:rsidP="0078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Дагестан</w:t>
            </w:r>
          </w:p>
          <w:p w14:paraId="34497675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01522FF0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4905BDF6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754CAC60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197DCD19" w14:textId="77777777" w:rsidR="007847CD" w:rsidRDefault="00936264" w:rsidP="00443632">
            <w:pPr>
              <w:jc w:val="center"/>
              <w:rPr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 xml:space="preserve">Глава </w:t>
            </w:r>
          </w:p>
          <w:p w14:paraId="0A31F30E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>Республики Дагестан</w:t>
            </w:r>
          </w:p>
          <w:p w14:paraId="394611B0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50217038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2DDAE1AC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41104858" w14:textId="77777777" w:rsidR="00443632" w:rsidRPr="00911FA0" w:rsidRDefault="00443632" w:rsidP="00443632">
            <w:pPr>
              <w:jc w:val="center"/>
              <w:rPr>
                <w:sz w:val="28"/>
                <w:szCs w:val="28"/>
              </w:rPr>
            </w:pPr>
          </w:p>
          <w:p w14:paraId="28B42F0A" w14:textId="1E3B8773" w:rsidR="00443632" w:rsidRDefault="00443632" w:rsidP="00443632">
            <w:pPr>
              <w:jc w:val="center"/>
              <w:rPr>
                <w:sz w:val="28"/>
                <w:szCs w:val="28"/>
              </w:rPr>
            </w:pPr>
          </w:p>
          <w:p w14:paraId="6CC802F1" w14:textId="77777777" w:rsidR="00C32BA9" w:rsidRPr="00911FA0" w:rsidRDefault="00C32BA9" w:rsidP="00443632">
            <w:pPr>
              <w:jc w:val="center"/>
              <w:rPr>
                <w:sz w:val="28"/>
                <w:szCs w:val="28"/>
              </w:rPr>
            </w:pPr>
          </w:p>
          <w:p w14:paraId="30315524" w14:textId="46BFBF2B" w:rsidR="00936264" w:rsidRPr="00911FA0" w:rsidRDefault="00443632" w:rsidP="00683FB8">
            <w:pPr>
              <w:rPr>
                <w:bCs/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>_</w:t>
            </w:r>
            <w:r w:rsidR="00C35530">
              <w:rPr>
                <w:sz w:val="28"/>
                <w:szCs w:val="28"/>
              </w:rPr>
              <w:t>______/</w:t>
            </w:r>
            <w:r w:rsidR="00936264" w:rsidRPr="00911FA0">
              <w:rPr>
                <w:sz w:val="28"/>
                <w:szCs w:val="28"/>
              </w:rPr>
              <w:t>С.А.</w:t>
            </w:r>
            <w:r w:rsidR="00911FA0" w:rsidRPr="00911FA0">
              <w:rPr>
                <w:sz w:val="28"/>
                <w:szCs w:val="28"/>
              </w:rPr>
              <w:t xml:space="preserve"> </w:t>
            </w:r>
            <w:r w:rsidR="00936264" w:rsidRPr="00911FA0">
              <w:rPr>
                <w:sz w:val="28"/>
                <w:szCs w:val="28"/>
              </w:rPr>
              <w:t>Меликов</w:t>
            </w:r>
          </w:p>
        </w:tc>
      </w:tr>
    </w:tbl>
    <w:p w14:paraId="53AC6A1A" w14:textId="77777777" w:rsidR="00EE0B77" w:rsidRPr="00443632" w:rsidRDefault="00EE0B77" w:rsidP="00EE0B77">
      <w:pPr>
        <w:jc w:val="center"/>
        <w:rPr>
          <w:b/>
          <w:sz w:val="28"/>
          <w:szCs w:val="28"/>
        </w:rPr>
      </w:pPr>
    </w:p>
    <w:sectPr w:rsidR="00EE0B77" w:rsidRPr="00443632" w:rsidSect="00F9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5F54" w14:textId="77777777" w:rsidR="00037D4D" w:rsidRDefault="00037D4D" w:rsidP="00933B77">
      <w:r>
        <w:separator/>
      </w:r>
    </w:p>
  </w:endnote>
  <w:endnote w:type="continuationSeparator" w:id="0">
    <w:p w14:paraId="3D1A5A5D" w14:textId="77777777" w:rsidR="00037D4D" w:rsidRDefault="00037D4D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A04D" w14:textId="77777777" w:rsidR="000C5679" w:rsidRDefault="000C5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8BF4" w14:textId="77777777" w:rsidR="000C5679" w:rsidRDefault="000C56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5BB7" w14:textId="77777777" w:rsidR="000C5679" w:rsidRDefault="000C5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7E91" w14:textId="77777777" w:rsidR="00037D4D" w:rsidRDefault="00037D4D" w:rsidP="00933B77">
      <w:r>
        <w:separator/>
      </w:r>
    </w:p>
  </w:footnote>
  <w:footnote w:type="continuationSeparator" w:id="0">
    <w:p w14:paraId="37BBA094" w14:textId="77777777" w:rsidR="00037D4D" w:rsidRDefault="00037D4D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AEAA" w14:textId="77777777" w:rsidR="000C5679" w:rsidRDefault="000C56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478360"/>
      <w:docPartObj>
        <w:docPartGallery w:val="Page Numbers (Top of Page)"/>
        <w:docPartUnique/>
      </w:docPartObj>
    </w:sdtPr>
    <w:sdtEndPr/>
    <w:sdtContent>
      <w:p w14:paraId="6FF252FE" w14:textId="0BBE41B9" w:rsidR="000C5679" w:rsidRDefault="000C56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D5">
          <w:rPr>
            <w:noProof/>
          </w:rPr>
          <w:t>2</w:t>
        </w:r>
        <w:r>
          <w:fldChar w:fldCharType="end"/>
        </w:r>
      </w:p>
    </w:sdtContent>
  </w:sdt>
  <w:p w14:paraId="5CBF934C" w14:textId="77777777" w:rsidR="000D7CE5" w:rsidRDefault="000D7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0608"/>
      <w:docPartObj>
        <w:docPartGallery w:val="Page Numbers (Top of Page)"/>
        <w:docPartUnique/>
      </w:docPartObj>
    </w:sdtPr>
    <w:sdtEndPr/>
    <w:sdtContent>
      <w:p w14:paraId="0E9F9CD5" w14:textId="527A6147" w:rsidR="000C5679" w:rsidRDefault="00D226D3">
        <w:pPr>
          <w:pStyle w:val="a3"/>
          <w:jc w:val="center"/>
        </w:pPr>
      </w:p>
    </w:sdtContent>
  </w:sdt>
  <w:p w14:paraId="7E25C7FB" w14:textId="77777777" w:rsidR="009B0210" w:rsidRDefault="009B0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220F5A8C"/>
    <w:multiLevelType w:val="multilevel"/>
    <w:tmpl w:val="8DD2217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777CBA"/>
    <w:multiLevelType w:val="multilevel"/>
    <w:tmpl w:val="93BC2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20E48"/>
    <w:rsid w:val="000231D7"/>
    <w:rsid w:val="00027379"/>
    <w:rsid w:val="0003034C"/>
    <w:rsid w:val="00030A5B"/>
    <w:rsid w:val="00032AD8"/>
    <w:rsid w:val="0003637A"/>
    <w:rsid w:val="000368CD"/>
    <w:rsid w:val="00037D4D"/>
    <w:rsid w:val="000404D4"/>
    <w:rsid w:val="00070A9C"/>
    <w:rsid w:val="00072628"/>
    <w:rsid w:val="00073D19"/>
    <w:rsid w:val="00076C83"/>
    <w:rsid w:val="000775CA"/>
    <w:rsid w:val="00082065"/>
    <w:rsid w:val="00083686"/>
    <w:rsid w:val="00086473"/>
    <w:rsid w:val="000912E4"/>
    <w:rsid w:val="00093CC7"/>
    <w:rsid w:val="000B32BA"/>
    <w:rsid w:val="000B381C"/>
    <w:rsid w:val="000B5924"/>
    <w:rsid w:val="000B622A"/>
    <w:rsid w:val="000C1BC3"/>
    <w:rsid w:val="000C336D"/>
    <w:rsid w:val="000C5113"/>
    <w:rsid w:val="000C5142"/>
    <w:rsid w:val="000C5679"/>
    <w:rsid w:val="000D2A85"/>
    <w:rsid w:val="000D7CE5"/>
    <w:rsid w:val="000E1AE1"/>
    <w:rsid w:val="000E3A20"/>
    <w:rsid w:val="000E3DCB"/>
    <w:rsid w:val="000F460A"/>
    <w:rsid w:val="001020C7"/>
    <w:rsid w:val="001058CE"/>
    <w:rsid w:val="00105E63"/>
    <w:rsid w:val="0011308F"/>
    <w:rsid w:val="00116A6F"/>
    <w:rsid w:val="00117B96"/>
    <w:rsid w:val="001209BD"/>
    <w:rsid w:val="00121632"/>
    <w:rsid w:val="001229B5"/>
    <w:rsid w:val="00125014"/>
    <w:rsid w:val="00133502"/>
    <w:rsid w:val="00133749"/>
    <w:rsid w:val="00134A33"/>
    <w:rsid w:val="0013638C"/>
    <w:rsid w:val="001453BA"/>
    <w:rsid w:val="00150F6D"/>
    <w:rsid w:val="001528E2"/>
    <w:rsid w:val="001537BD"/>
    <w:rsid w:val="00153B35"/>
    <w:rsid w:val="001544EE"/>
    <w:rsid w:val="00161748"/>
    <w:rsid w:val="001617E7"/>
    <w:rsid w:val="0016253C"/>
    <w:rsid w:val="00162DB9"/>
    <w:rsid w:val="001652AC"/>
    <w:rsid w:val="00167F44"/>
    <w:rsid w:val="00174359"/>
    <w:rsid w:val="0017760D"/>
    <w:rsid w:val="00177DBC"/>
    <w:rsid w:val="00183029"/>
    <w:rsid w:val="001A0186"/>
    <w:rsid w:val="001A0FAA"/>
    <w:rsid w:val="001A2425"/>
    <w:rsid w:val="001A35E6"/>
    <w:rsid w:val="001A49B2"/>
    <w:rsid w:val="001A5439"/>
    <w:rsid w:val="001B1A03"/>
    <w:rsid w:val="001C15C3"/>
    <w:rsid w:val="001C1E51"/>
    <w:rsid w:val="001C222F"/>
    <w:rsid w:val="001C44C8"/>
    <w:rsid w:val="001D0DDD"/>
    <w:rsid w:val="001E552E"/>
    <w:rsid w:val="001E6F4B"/>
    <w:rsid w:val="001F17FA"/>
    <w:rsid w:val="001F4EA5"/>
    <w:rsid w:val="001F55EB"/>
    <w:rsid w:val="001F7582"/>
    <w:rsid w:val="0020007D"/>
    <w:rsid w:val="002004AF"/>
    <w:rsid w:val="00204643"/>
    <w:rsid w:val="00207639"/>
    <w:rsid w:val="00211417"/>
    <w:rsid w:val="00215989"/>
    <w:rsid w:val="00215B02"/>
    <w:rsid w:val="002169DC"/>
    <w:rsid w:val="002205E6"/>
    <w:rsid w:val="00221234"/>
    <w:rsid w:val="002225F5"/>
    <w:rsid w:val="00225A5C"/>
    <w:rsid w:val="00225DF9"/>
    <w:rsid w:val="00226426"/>
    <w:rsid w:val="002304D3"/>
    <w:rsid w:val="00231FF3"/>
    <w:rsid w:val="002320C7"/>
    <w:rsid w:val="002337B5"/>
    <w:rsid w:val="00234725"/>
    <w:rsid w:val="00236DF8"/>
    <w:rsid w:val="00237FDF"/>
    <w:rsid w:val="00241AEF"/>
    <w:rsid w:val="00242C44"/>
    <w:rsid w:val="00247B63"/>
    <w:rsid w:val="00256849"/>
    <w:rsid w:val="00257041"/>
    <w:rsid w:val="00260FCA"/>
    <w:rsid w:val="002618C4"/>
    <w:rsid w:val="0026315A"/>
    <w:rsid w:val="00263543"/>
    <w:rsid w:val="002667B5"/>
    <w:rsid w:val="002709CB"/>
    <w:rsid w:val="0027448A"/>
    <w:rsid w:val="00277846"/>
    <w:rsid w:val="002922F6"/>
    <w:rsid w:val="00292F81"/>
    <w:rsid w:val="0029466A"/>
    <w:rsid w:val="00296532"/>
    <w:rsid w:val="00296A83"/>
    <w:rsid w:val="002A05CA"/>
    <w:rsid w:val="002A20AD"/>
    <w:rsid w:val="002B3E7D"/>
    <w:rsid w:val="002B603E"/>
    <w:rsid w:val="002C3725"/>
    <w:rsid w:val="002C3817"/>
    <w:rsid w:val="002C4FE7"/>
    <w:rsid w:val="002C690F"/>
    <w:rsid w:val="002D0D24"/>
    <w:rsid w:val="002D2E2A"/>
    <w:rsid w:val="002D619B"/>
    <w:rsid w:val="002E1F6C"/>
    <w:rsid w:val="002E49B9"/>
    <w:rsid w:val="002E4E2C"/>
    <w:rsid w:val="002F26C9"/>
    <w:rsid w:val="002F4342"/>
    <w:rsid w:val="002F4CDA"/>
    <w:rsid w:val="003020E4"/>
    <w:rsid w:val="00307B1F"/>
    <w:rsid w:val="003122A7"/>
    <w:rsid w:val="00317F09"/>
    <w:rsid w:val="003216CD"/>
    <w:rsid w:val="003418E6"/>
    <w:rsid w:val="00350FD5"/>
    <w:rsid w:val="00362E34"/>
    <w:rsid w:val="0036372F"/>
    <w:rsid w:val="0036626A"/>
    <w:rsid w:val="00366F16"/>
    <w:rsid w:val="003672A3"/>
    <w:rsid w:val="00367D9E"/>
    <w:rsid w:val="00372116"/>
    <w:rsid w:val="00376AB9"/>
    <w:rsid w:val="00376BBD"/>
    <w:rsid w:val="003777A8"/>
    <w:rsid w:val="0038251F"/>
    <w:rsid w:val="00384BEE"/>
    <w:rsid w:val="00393D75"/>
    <w:rsid w:val="00395894"/>
    <w:rsid w:val="003964F4"/>
    <w:rsid w:val="00396E9B"/>
    <w:rsid w:val="00397B84"/>
    <w:rsid w:val="003A0FCF"/>
    <w:rsid w:val="003A1375"/>
    <w:rsid w:val="003A17B9"/>
    <w:rsid w:val="003B3718"/>
    <w:rsid w:val="003B4ED1"/>
    <w:rsid w:val="003B5012"/>
    <w:rsid w:val="003B6127"/>
    <w:rsid w:val="003C68A8"/>
    <w:rsid w:val="003C799E"/>
    <w:rsid w:val="003D3721"/>
    <w:rsid w:val="003D3F22"/>
    <w:rsid w:val="003D4E87"/>
    <w:rsid w:val="003D50EE"/>
    <w:rsid w:val="003E06E0"/>
    <w:rsid w:val="003E3419"/>
    <w:rsid w:val="003E3BC7"/>
    <w:rsid w:val="003E761C"/>
    <w:rsid w:val="003F6A8A"/>
    <w:rsid w:val="00407C85"/>
    <w:rsid w:val="004116BC"/>
    <w:rsid w:val="0041280C"/>
    <w:rsid w:val="00412B11"/>
    <w:rsid w:val="00412C22"/>
    <w:rsid w:val="00417898"/>
    <w:rsid w:val="00421F5B"/>
    <w:rsid w:val="00424182"/>
    <w:rsid w:val="0042736C"/>
    <w:rsid w:val="00434D06"/>
    <w:rsid w:val="0043775E"/>
    <w:rsid w:val="00441352"/>
    <w:rsid w:val="00441418"/>
    <w:rsid w:val="00443632"/>
    <w:rsid w:val="004457AF"/>
    <w:rsid w:val="004471C7"/>
    <w:rsid w:val="00447F76"/>
    <w:rsid w:val="00451155"/>
    <w:rsid w:val="00451853"/>
    <w:rsid w:val="004524D9"/>
    <w:rsid w:val="00452889"/>
    <w:rsid w:val="00453806"/>
    <w:rsid w:val="00453913"/>
    <w:rsid w:val="004568C1"/>
    <w:rsid w:val="0045717E"/>
    <w:rsid w:val="00461C86"/>
    <w:rsid w:val="0046375E"/>
    <w:rsid w:val="004645AF"/>
    <w:rsid w:val="004663A9"/>
    <w:rsid w:val="00475DD8"/>
    <w:rsid w:val="00476EBD"/>
    <w:rsid w:val="004826C1"/>
    <w:rsid w:val="00492D93"/>
    <w:rsid w:val="00493DA9"/>
    <w:rsid w:val="00494A05"/>
    <w:rsid w:val="004A0CFC"/>
    <w:rsid w:val="004A1158"/>
    <w:rsid w:val="004A2084"/>
    <w:rsid w:val="004A4C4C"/>
    <w:rsid w:val="004A6007"/>
    <w:rsid w:val="004B5979"/>
    <w:rsid w:val="004B77EF"/>
    <w:rsid w:val="004C0B4F"/>
    <w:rsid w:val="004C16EC"/>
    <w:rsid w:val="004C399B"/>
    <w:rsid w:val="004C48DB"/>
    <w:rsid w:val="004C61C5"/>
    <w:rsid w:val="004C6345"/>
    <w:rsid w:val="004C6649"/>
    <w:rsid w:val="004D306A"/>
    <w:rsid w:val="004E1CF9"/>
    <w:rsid w:val="004E623A"/>
    <w:rsid w:val="004F174E"/>
    <w:rsid w:val="004F393E"/>
    <w:rsid w:val="004F5082"/>
    <w:rsid w:val="005019A0"/>
    <w:rsid w:val="00501E41"/>
    <w:rsid w:val="00505272"/>
    <w:rsid w:val="00510474"/>
    <w:rsid w:val="00517DCC"/>
    <w:rsid w:val="00526A9E"/>
    <w:rsid w:val="00526E54"/>
    <w:rsid w:val="00527E18"/>
    <w:rsid w:val="005317BF"/>
    <w:rsid w:val="005332BB"/>
    <w:rsid w:val="00535083"/>
    <w:rsid w:val="00536A71"/>
    <w:rsid w:val="00540B05"/>
    <w:rsid w:val="0054402A"/>
    <w:rsid w:val="00544112"/>
    <w:rsid w:val="005464D8"/>
    <w:rsid w:val="0055078A"/>
    <w:rsid w:val="00550D2E"/>
    <w:rsid w:val="00560CB5"/>
    <w:rsid w:val="00561A26"/>
    <w:rsid w:val="0056214D"/>
    <w:rsid w:val="0056467D"/>
    <w:rsid w:val="00573188"/>
    <w:rsid w:val="00573244"/>
    <w:rsid w:val="00576F60"/>
    <w:rsid w:val="00577732"/>
    <w:rsid w:val="00580EC7"/>
    <w:rsid w:val="0058122B"/>
    <w:rsid w:val="00582ACF"/>
    <w:rsid w:val="00590E37"/>
    <w:rsid w:val="00592FB0"/>
    <w:rsid w:val="0059524F"/>
    <w:rsid w:val="00596EC5"/>
    <w:rsid w:val="005A391C"/>
    <w:rsid w:val="005B0786"/>
    <w:rsid w:val="005B0F9C"/>
    <w:rsid w:val="005B1068"/>
    <w:rsid w:val="005B32B8"/>
    <w:rsid w:val="005C2631"/>
    <w:rsid w:val="005C52D5"/>
    <w:rsid w:val="005C614F"/>
    <w:rsid w:val="005C757A"/>
    <w:rsid w:val="005D0FE3"/>
    <w:rsid w:val="005D49FD"/>
    <w:rsid w:val="005D5CEB"/>
    <w:rsid w:val="005D6FA0"/>
    <w:rsid w:val="005D732D"/>
    <w:rsid w:val="005E2CDD"/>
    <w:rsid w:val="005F1AE5"/>
    <w:rsid w:val="005F6584"/>
    <w:rsid w:val="006000F1"/>
    <w:rsid w:val="00603257"/>
    <w:rsid w:val="00603B43"/>
    <w:rsid w:val="006059D6"/>
    <w:rsid w:val="006060F2"/>
    <w:rsid w:val="00614874"/>
    <w:rsid w:val="00614B0C"/>
    <w:rsid w:val="00616ABE"/>
    <w:rsid w:val="006315FE"/>
    <w:rsid w:val="00634AE4"/>
    <w:rsid w:val="00636EFA"/>
    <w:rsid w:val="0063733E"/>
    <w:rsid w:val="006402F3"/>
    <w:rsid w:val="0064073D"/>
    <w:rsid w:val="006416FE"/>
    <w:rsid w:val="006425AF"/>
    <w:rsid w:val="00646435"/>
    <w:rsid w:val="00646EA6"/>
    <w:rsid w:val="00647477"/>
    <w:rsid w:val="00647FB4"/>
    <w:rsid w:val="00650DB9"/>
    <w:rsid w:val="00655883"/>
    <w:rsid w:val="0066098C"/>
    <w:rsid w:val="00661FA2"/>
    <w:rsid w:val="006634DC"/>
    <w:rsid w:val="00665783"/>
    <w:rsid w:val="006659B2"/>
    <w:rsid w:val="00666862"/>
    <w:rsid w:val="00671C11"/>
    <w:rsid w:val="006774CE"/>
    <w:rsid w:val="00683FB8"/>
    <w:rsid w:val="0068730B"/>
    <w:rsid w:val="00687FB1"/>
    <w:rsid w:val="00692633"/>
    <w:rsid w:val="00695EA5"/>
    <w:rsid w:val="00696427"/>
    <w:rsid w:val="006A6DB7"/>
    <w:rsid w:val="006B1222"/>
    <w:rsid w:val="006C1831"/>
    <w:rsid w:val="006C33F2"/>
    <w:rsid w:val="006C61BA"/>
    <w:rsid w:val="006D4712"/>
    <w:rsid w:val="006D5953"/>
    <w:rsid w:val="006D5B06"/>
    <w:rsid w:val="006E5929"/>
    <w:rsid w:val="006F0B69"/>
    <w:rsid w:val="006F274B"/>
    <w:rsid w:val="006F3B50"/>
    <w:rsid w:val="006F4220"/>
    <w:rsid w:val="006F48F7"/>
    <w:rsid w:val="006F5164"/>
    <w:rsid w:val="00700446"/>
    <w:rsid w:val="00701A35"/>
    <w:rsid w:val="00705AFD"/>
    <w:rsid w:val="0071264A"/>
    <w:rsid w:val="00713C5C"/>
    <w:rsid w:val="00723C32"/>
    <w:rsid w:val="007272CD"/>
    <w:rsid w:val="00730621"/>
    <w:rsid w:val="00734A65"/>
    <w:rsid w:val="007355EA"/>
    <w:rsid w:val="00740388"/>
    <w:rsid w:val="00742222"/>
    <w:rsid w:val="00742D73"/>
    <w:rsid w:val="007468FD"/>
    <w:rsid w:val="00746E2C"/>
    <w:rsid w:val="00754468"/>
    <w:rsid w:val="007608F7"/>
    <w:rsid w:val="00762A78"/>
    <w:rsid w:val="0076349B"/>
    <w:rsid w:val="00764783"/>
    <w:rsid w:val="00767561"/>
    <w:rsid w:val="00770851"/>
    <w:rsid w:val="00770980"/>
    <w:rsid w:val="007743C5"/>
    <w:rsid w:val="007847CD"/>
    <w:rsid w:val="00784D30"/>
    <w:rsid w:val="00786A2E"/>
    <w:rsid w:val="00787162"/>
    <w:rsid w:val="00787D2F"/>
    <w:rsid w:val="007945E5"/>
    <w:rsid w:val="00795327"/>
    <w:rsid w:val="00796BE3"/>
    <w:rsid w:val="007A243F"/>
    <w:rsid w:val="007A42B6"/>
    <w:rsid w:val="007A6C17"/>
    <w:rsid w:val="007B284E"/>
    <w:rsid w:val="007B3CAD"/>
    <w:rsid w:val="007B5A79"/>
    <w:rsid w:val="007B6184"/>
    <w:rsid w:val="007C6B57"/>
    <w:rsid w:val="007D0C68"/>
    <w:rsid w:val="007D388A"/>
    <w:rsid w:val="007D541B"/>
    <w:rsid w:val="007D58AF"/>
    <w:rsid w:val="007D67A8"/>
    <w:rsid w:val="007D7D06"/>
    <w:rsid w:val="007E3EBE"/>
    <w:rsid w:val="007F1723"/>
    <w:rsid w:val="007F3842"/>
    <w:rsid w:val="008007F8"/>
    <w:rsid w:val="00800D7C"/>
    <w:rsid w:val="00805E3D"/>
    <w:rsid w:val="0081305D"/>
    <w:rsid w:val="008144D7"/>
    <w:rsid w:val="00817AC2"/>
    <w:rsid w:val="0082480E"/>
    <w:rsid w:val="00825A70"/>
    <w:rsid w:val="008265FD"/>
    <w:rsid w:val="008308A0"/>
    <w:rsid w:val="008311FD"/>
    <w:rsid w:val="0083593C"/>
    <w:rsid w:val="008364B4"/>
    <w:rsid w:val="00841652"/>
    <w:rsid w:val="00842355"/>
    <w:rsid w:val="00845370"/>
    <w:rsid w:val="00854CF3"/>
    <w:rsid w:val="00857601"/>
    <w:rsid w:val="008619E7"/>
    <w:rsid w:val="00863740"/>
    <w:rsid w:val="00871B96"/>
    <w:rsid w:val="00875008"/>
    <w:rsid w:val="00881B9B"/>
    <w:rsid w:val="00885232"/>
    <w:rsid w:val="008865C8"/>
    <w:rsid w:val="00887D9B"/>
    <w:rsid w:val="0089084B"/>
    <w:rsid w:val="00895409"/>
    <w:rsid w:val="00896D6E"/>
    <w:rsid w:val="008A0638"/>
    <w:rsid w:val="008A21A9"/>
    <w:rsid w:val="008A27BE"/>
    <w:rsid w:val="008B01CC"/>
    <w:rsid w:val="008B6486"/>
    <w:rsid w:val="008B6686"/>
    <w:rsid w:val="008B7E52"/>
    <w:rsid w:val="008C0BF4"/>
    <w:rsid w:val="008C2F24"/>
    <w:rsid w:val="008C55EF"/>
    <w:rsid w:val="008C6AE7"/>
    <w:rsid w:val="008E2C48"/>
    <w:rsid w:val="008E4069"/>
    <w:rsid w:val="008F10B0"/>
    <w:rsid w:val="008F2A29"/>
    <w:rsid w:val="008F5FA3"/>
    <w:rsid w:val="008F7972"/>
    <w:rsid w:val="00900B12"/>
    <w:rsid w:val="0090157E"/>
    <w:rsid w:val="00906598"/>
    <w:rsid w:val="00911091"/>
    <w:rsid w:val="00911FA0"/>
    <w:rsid w:val="009128C8"/>
    <w:rsid w:val="00914BF2"/>
    <w:rsid w:val="00924965"/>
    <w:rsid w:val="00924F4B"/>
    <w:rsid w:val="00933B77"/>
    <w:rsid w:val="00936264"/>
    <w:rsid w:val="00942E22"/>
    <w:rsid w:val="00947C72"/>
    <w:rsid w:val="0095622F"/>
    <w:rsid w:val="00956C8E"/>
    <w:rsid w:val="009634F4"/>
    <w:rsid w:val="009702A0"/>
    <w:rsid w:val="00974303"/>
    <w:rsid w:val="00975697"/>
    <w:rsid w:val="00982951"/>
    <w:rsid w:val="009832DC"/>
    <w:rsid w:val="00985492"/>
    <w:rsid w:val="009877B0"/>
    <w:rsid w:val="00987870"/>
    <w:rsid w:val="00994266"/>
    <w:rsid w:val="009A2012"/>
    <w:rsid w:val="009A6E10"/>
    <w:rsid w:val="009B0210"/>
    <w:rsid w:val="009B029F"/>
    <w:rsid w:val="009B086F"/>
    <w:rsid w:val="009B09A0"/>
    <w:rsid w:val="009B1372"/>
    <w:rsid w:val="009B1954"/>
    <w:rsid w:val="009B1B09"/>
    <w:rsid w:val="009B2EC5"/>
    <w:rsid w:val="009B3075"/>
    <w:rsid w:val="009B356D"/>
    <w:rsid w:val="009B4DB6"/>
    <w:rsid w:val="009B7325"/>
    <w:rsid w:val="009B7351"/>
    <w:rsid w:val="009C0E5D"/>
    <w:rsid w:val="009C29BA"/>
    <w:rsid w:val="009C30A6"/>
    <w:rsid w:val="009C50EF"/>
    <w:rsid w:val="009D05F2"/>
    <w:rsid w:val="009D308E"/>
    <w:rsid w:val="009D40C7"/>
    <w:rsid w:val="009D4893"/>
    <w:rsid w:val="009D4FDA"/>
    <w:rsid w:val="009D708C"/>
    <w:rsid w:val="009D7AF5"/>
    <w:rsid w:val="009E2827"/>
    <w:rsid w:val="009E4984"/>
    <w:rsid w:val="009E54D7"/>
    <w:rsid w:val="009F04E0"/>
    <w:rsid w:val="009F16A0"/>
    <w:rsid w:val="00A1191F"/>
    <w:rsid w:val="00A11B1D"/>
    <w:rsid w:val="00A14BA2"/>
    <w:rsid w:val="00A17A9F"/>
    <w:rsid w:val="00A17B4D"/>
    <w:rsid w:val="00A2006D"/>
    <w:rsid w:val="00A276A0"/>
    <w:rsid w:val="00A3379C"/>
    <w:rsid w:val="00A35E52"/>
    <w:rsid w:val="00A35F5E"/>
    <w:rsid w:val="00A37A43"/>
    <w:rsid w:val="00A43F74"/>
    <w:rsid w:val="00A52093"/>
    <w:rsid w:val="00A5425D"/>
    <w:rsid w:val="00A5521B"/>
    <w:rsid w:val="00A63993"/>
    <w:rsid w:val="00A6693C"/>
    <w:rsid w:val="00A673DE"/>
    <w:rsid w:val="00A716D1"/>
    <w:rsid w:val="00A73162"/>
    <w:rsid w:val="00A801F4"/>
    <w:rsid w:val="00A82335"/>
    <w:rsid w:val="00A865DD"/>
    <w:rsid w:val="00A9098D"/>
    <w:rsid w:val="00A93781"/>
    <w:rsid w:val="00A973BD"/>
    <w:rsid w:val="00AA1A1A"/>
    <w:rsid w:val="00AA4155"/>
    <w:rsid w:val="00AB3F1A"/>
    <w:rsid w:val="00AB4A01"/>
    <w:rsid w:val="00AB611A"/>
    <w:rsid w:val="00AC06D4"/>
    <w:rsid w:val="00AC441A"/>
    <w:rsid w:val="00AC6760"/>
    <w:rsid w:val="00AC7192"/>
    <w:rsid w:val="00AC75E0"/>
    <w:rsid w:val="00AC7B60"/>
    <w:rsid w:val="00AD0705"/>
    <w:rsid w:val="00AD2477"/>
    <w:rsid w:val="00AE4584"/>
    <w:rsid w:val="00AE5887"/>
    <w:rsid w:val="00AF1C34"/>
    <w:rsid w:val="00AF3F52"/>
    <w:rsid w:val="00AF7959"/>
    <w:rsid w:val="00B01318"/>
    <w:rsid w:val="00B03186"/>
    <w:rsid w:val="00B05701"/>
    <w:rsid w:val="00B05C98"/>
    <w:rsid w:val="00B11258"/>
    <w:rsid w:val="00B119A9"/>
    <w:rsid w:val="00B12420"/>
    <w:rsid w:val="00B13D1F"/>
    <w:rsid w:val="00B15414"/>
    <w:rsid w:val="00B17308"/>
    <w:rsid w:val="00B2061F"/>
    <w:rsid w:val="00B25764"/>
    <w:rsid w:val="00B30A66"/>
    <w:rsid w:val="00B324A1"/>
    <w:rsid w:val="00B32F74"/>
    <w:rsid w:val="00B365A4"/>
    <w:rsid w:val="00B40992"/>
    <w:rsid w:val="00B42469"/>
    <w:rsid w:val="00B469C0"/>
    <w:rsid w:val="00B52A6A"/>
    <w:rsid w:val="00B549F6"/>
    <w:rsid w:val="00B66012"/>
    <w:rsid w:val="00B66452"/>
    <w:rsid w:val="00B666E7"/>
    <w:rsid w:val="00B765CE"/>
    <w:rsid w:val="00B84FDC"/>
    <w:rsid w:val="00B861C4"/>
    <w:rsid w:val="00B86D0B"/>
    <w:rsid w:val="00B9463D"/>
    <w:rsid w:val="00BA6E36"/>
    <w:rsid w:val="00BB3F49"/>
    <w:rsid w:val="00BB7AB2"/>
    <w:rsid w:val="00BC05D3"/>
    <w:rsid w:val="00BC06E7"/>
    <w:rsid w:val="00BC23FA"/>
    <w:rsid w:val="00BD2DA3"/>
    <w:rsid w:val="00BD521E"/>
    <w:rsid w:val="00BE0CFA"/>
    <w:rsid w:val="00BE59C4"/>
    <w:rsid w:val="00BE7542"/>
    <w:rsid w:val="00BF0B8C"/>
    <w:rsid w:val="00BF18AC"/>
    <w:rsid w:val="00BF2D62"/>
    <w:rsid w:val="00BF5DB8"/>
    <w:rsid w:val="00C012F1"/>
    <w:rsid w:val="00C0309C"/>
    <w:rsid w:val="00C0500A"/>
    <w:rsid w:val="00C052A6"/>
    <w:rsid w:val="00C1212E"/>
    <w:rsid w:val="00C12595"/>
    <w:rsid w:val="00C13AF0"/>
    <w:rsid w:val="00C15CA8"/>
    <w:rsid w:val="00C21887"/>
    <w:rsid w:val="00C25950"/>
    <w:rsid w:val="00C25D15"/>
    <w:rsid w:val="00C306AA"/>
    <w:rsid w:val="00C32BA9"/>
    <w:rsid w:val="00C35530"/>
    <w:rsid w:val="00C410D1"/>
    <w:rsid w:val="00C45ACD"/>
    <w:rsid w:val="00C50BC3"/>
    <w:rsid w:val="00C671B4"/>
    <w:rsid w:val="00C678D7"/>
    <w:rsid w:val="00C700D6"/>
    <w:rsid w:val="00C70E64"/>
    <w:rsid w:val="00C72C32"/>
    <w:rsid w:val="00C74261"/>
    <w:rsid w:val="00C76A7A"/>
    <w:rsid w:val="00C800DC"/>
    <w:rsid w:val="00C80AAC"/>
    <w:rsid w:val="00C84AB4"/>
    <w:rsid w:val="00C85FF0"/>
    <w:rsid w:val="00C87FB2"/>
    <w:rsid w:val="00C96DF8"/>
    <w:rsid w:val="00CA2417"/>
    <w:rsid w:val="00CB1AD9"/>
    <w:rsid w:val="00CB5B57"/>
    <w:rsid w:val="00CC0EA6"/>
    <w:rsid w:val="00CD037D"/>
    <w:rsid w:val="00CD173A"/>
    <w:rsid w:val="00CD42DF"/>
    <w:rsid w:val="00CD43C6"/>
    <w:rsid w:val="00CD54D9"/>
    <w:rsid w:val="00CD58C4"/>
    <w:rsid w:val="00CD7BA2"/>
    <w:rsid w:val="00CE2F79"/>
    <w:rsid w:val="00CE4AED"/>
    <w:rsid w:val="00CE6F57"/>
    <w:rsid w:val="00CF07EC"/>
    <w:rsid w:val="00CF1FD8"/>
    <w:rsid w:val="00CF3118"/>
    <w:rsid w:val="00CF5099"/>
    <w:rsid w:val="00D004D4"/>
    <w:rsid w:val="00D04BD2"/>
    <w:rsid w:val="00D145A7"/>
    <w:rsid w:val="00D20513"/>
    <w:rsid w:val="00D22653"/>
    <w:rsid w:val="00D226D3"/>
    <w:rsid w:val="00D249DD"/>
    <w:rsid w:val="00D25269"/>
    <w:rsid w:val="00D276F7"/>
    <w:rsid w:val="00D36620"/>
    <w:rsid w:val="00D3690A"/>
    <w:rsid w:val="00D41755"/>
    <w:rsid w:val="00D41970"/>
    <w:rsid w:val="00D45B43"/>
    <w:rsid w:val="00D506F0"/>
    <w:rsid w:val="00D538C1"/>
    <w:rsid w:val="00D559FF"/>
    <w:rsid w:val="00D57269"/>
    <w:rsid w:val="00D65BFA"/>
    <w:rsid w:val="00D737FA"/>
    <w:rsid w:val="00D75A8C"/>
    <w:rsid w:val="00D80347"/>
    <w:rsid w:val="00D80CA0"/>
    <w:rsid w:val="00D81585"/>
    <w:rsid w:val="00D83A48"/>
    <w:rsid w:val="00D83FC4"/>
    <w:rsid w:val="00D91887"/>
    <w:rsid w:val="00D94303"/>
    <w:rsid w:val="00DA1D18"/>
    <w:rsid w:val="00DA1F6B"/>
    <w:rsid w:val="00DA2536"/>
    <w:rsid w:val="00DA350C"/>
    <w:rsid w:val="00DA4C14"/>
    <w:rsid w:val="00DA58E6"/>
    <w:rsid w:val="00DA606C"/>
    <w:rsid w:val="00DA7160"/>
    <w:rsid w:val="00DB0E3A"/>
    <w:rsid w:val="00DB7559"/>
    <w:rsid w:val="00DC1910"/>
    <w:rsid w:val="00DC4AFF"/>
    <w:rsid w:val="00DC55F3"/>
    <w:rsid w:val="00DD23F2"/>
    <w:rsid w:val="00DD6829"/>
    <w:rsid w:val="00DE01F8"/>
    <w:rsid w:val="00DE1BA9"/>
    <w:rsid w:val="00DE4CCF"/>
    <w:rsid w:val="00DF077B"/>
    <w:rsid w:val="00DF0E42"/>
    <w:rsid w:val="00DF375E"/>
    <w:rsid w:val="00DF7155"/>
    <w:rsid w:val="00DF77BE"/>
    <w:rsid w:val="00E03D58"/>
    <w:rsid w:val="00E05309"/>
    <w:rsid w:val="00E064AB"/>
    <w:rsid w:val="00E07903"/>
    <w:rsid w:val="00E11916"/>
    <w:rsid w:val="00E12B13"/>
    <w:rsid w:val="00E144CF"/>
    <w:rsid w:val="00E209B7"/>
    <w:rsid w:val="00E215B6"/>
    <w:rsid w:val="00E2462E"/>
    <w:rsid w:val="00E31D0E"/>
    <w:rsid w:val="00E32606"/>
    <w:rsid w:val="00E3458E"/>
    <w:rsid w:val="00E416B6"/>
    <w:rsid w:val="00E46E3D"/>
    <w:rsid w:val="00E474DB"/>
    <w:rsid w:val="00E478F0"/>
    <w:rsid w:val="00E56718"/>
    <w:rsid w:val="00E61278"/>
    <w:rsid w:val="00E63046"/>
    <w:rsid w:val="00E6432F"/>
    <w:rsid w:val="00E71EB1"/>
    <w:rsid w:val="00E76552"/>
    <w:rsid w:val="00E76678"/>
    <w:rsid w:val="00E84CC3"/>
    <w:rsid w:val="00E86738"/>
    <w:rsid w:val="00E9727B"/>
    <w:rsid w:val="00EA08CE"/>
    <w:rsid w:val="00EA5ABA"/>
    <w:rsid w:val="00EA6611"/>
    <w:rsid w:val="00EB1751"/>
    <w:rsid w:val="00EB2026"/>
    <w:rsid w:val="00EB40F4"/>
    <w:rsid w:val="00EC3229"/>
    <w:rsid w:val="00EC5305"/>
    <w:rsid w:val="00EC79BA"/>
    <w:rsid w:val="00EC7B6D"/>
    <w:rsid w:val="00ED247A"/>
    <w:rsid w:val="00ED2EA3"/>
    <w:rsid w:val="00ED6935"/>
    <w:rsid w:val="00ED6C03"/>
    <w:rsid w:val="00ED6D2D"/>
    <w:rsid w:val="00ED6E37"/>
    <w:rsid w:val="00ED7771"/>
    <w:rsid w:val="00EE0B77"/>
    <w:rsid w:val="00EE4BDE"/>
    <w:rsid w:val="00EE5589"/>
    <w:rsid w:val="00EE6794"/>
    <w:rsid w:val="00EF1EC7"/>
    <w:rsid w:val="00EF2926"/>
    <w:rsid w:val="00EF6EB7"/>
    <w:rsid w:val="00F00AA1"/>
    <w:rsid w:val="00F05BF7"/>
    <w:rsid w:val="00F07E2A"/>
    <w:rsid w:val="00F12CAD"/>
    <w:rsid w:val="00F15E40"/>
    <w:rsid w:val="00F2287E"/>
    <w:rsid w:val="00F2512D"/>
    <w:rsid w:val="00F25E21"/>
    <w:rsid w:val="00F3167E"/>
    <w:rsid w:val="00F32A8E"/>
    <w:rsid w:val="00F34A01"/>
    <w:rsid w:val="00F41B90"/>
    <w:rsid w:val="00F42DD8"/>
    <w:rsid w:val="00F444E2"/>
    <w:rsid w:val="00F47D56"/>
    <w:rsid w:val="00F53676"/>
    <w:rsid w:val="00F53D5A"/>
    <w:rsid w:val="00F5633D"/>
    <w:rsid w:val="00F624E5"/>
    <w:rsid w:val="00F657E5"/>
    <w:rsid w:val="00F67E41"/>
    <w:rsid w:val="00F7009A"/>
    <w:rsid w:val="00F71C21"/>
    <w:rsid w:val="00F81553"/>
    <w:rsid w:val="00F82B2C"/>
    <w:rsid w:val="00F83D89"/>
    <w:rsid w:val="00F85093"/>
    <w:rsid w:val="00F9240D"/>
    <w:rsid w:val="00F953E7"/>
    <w:rsid w:val="00F9760D"/>
    <w:rsid w:val="00FA0BBD"/>
    <w:rsid w:val="00FA10BF"/>
    <w:rsid w:val="00FA3155"/>
    <w:rsid w:val="00FA50C7"/>
    <w:rsid w:val="00FB254B"/>
    <w:rsid w:val="00FB45C8"/>
    <w:rsid w:val="00FC6066"/>
    <w:rsid w:val="00FD417A"/>
    <w:rsid w:val="00FD51AE"/>
    <w:rsid w:val="00FD6B72"/>
    <w:rsid w:val="00FE0BB4"/>
    <w:rsid w:val="00FE1130"/>
    <w:rsid w:val="00FE3494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DEB"/>
  <w15:docId w15:val="{96CB4F81-8C2D-4D13-B362-7975DC1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uiPriority w:val="99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CF07EC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17760D"/>
    <w:rPr>
      <w:color w:val="106BBE"/>
    </w:rPr>
  </w:style>
  <w:style w:type="paragraph" w:styleId="af3">
    <w:name w:val="No Spacing"/>
    <w:uiPriority w:val="1"/>
    <w:qFormat/>
    <w:rsid w:val="00936264"/>
    <w:pPr>
      <w:spacing w:after="0" w:line="240" w:lineRule="auto"/>
    </w:pPr>
  </w:style>
  <w:style w:type="paragraph" w:customStyle="1" w:styleId="12">
    <w:name w:val="Таб_обычн_12_Л"/>
    <w:basedOn w:val="a"/>
    <w:qFormat/>
    <w:rsid w:val="006F0B69"/>
    <w:pPr>
      <w:suppressAutoHyphens/>
      <w:spacing w:before="40" w:after="4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117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ur3</cp:lastModifiedBy>
  <cp:revision>23</cp:revision>
  <cp:lastPrinted>2024-06-13T12:41:00Z</cp:lastPrinted>
  <dcterms:created xsi:type="dcterms:W3CDTF">2024-06-24T11:39:00Z</dcterms:created>
  <dcterms:modified xsi:type="dcterms:W3CDTF">2024-10-21T11:12:00Z</dcterms:modified>
</cp:coreProperties>
</file>