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A7E8" w14:textId="77777777" w:rsidR="00B152F2" w:rsidRDefault="00B152F2"/>
    <w:tbl>
      <w:tblPr>
        <w:tblStyle w:val="a9"/>
        <w:tblW w:w="0" w:type="auto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</w:tblGrid>
      <w:tr w:rsidR="00B152F2" w14:paraId="3E1D0D46" w14:textId="77777777" w:rsidTr="00B152F2">
        <w:tc>
          <w:tcPr>
            <w:tcW w:w="5235" w:type="dxa"/>
          </w:tcPr>
          <w:p w14:paraId="011385FC" w14:textId="152B04AA" w:rsidR="00B152F2" w:rsidRDefault="00B152F2" w:rsidP="00B152F2">
            <w:pPr>
              <w:ind w:left="22"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№10</w:t>
            </w:r>
          </w:p>
          <w:p w14:paraId="4A533CFA" w14:textId="24AFA32C" w:rsidR="00B152F2" w:rsidRDefault="00B152F2" w:rsidP="00B152F2">
            <w:pPr>
              <w:ind w:left="22"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Концессионному соглашению </w:t>
            </w:r>
          </w:p>
          <w:p w14:paraId="61E33A6D" w14:textId="58683FE6" w:rsidR="00955BCE" w:rsidRDefault="00B152F2" w:rsidP="00B152F2">
            <w:pPr>
              <w:ind w:left="22" w:hanging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отношении объект</w:t>
            </w:r>
            <w:r w:rsidR="00A872D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водоснабжения и водоотведения</w:t>
            </w:r>
            <w:r w:rsidR="00D37A7C">
              <w:rPr>
                <w:sz w:val="28"/>
                <w:szCs w:val="28"/>
              </w:rPr>
              <w:t>, находящ</w:t>
            </w:r>
            <w:r w:rsidR="00A872D7">
              <w:rPr>
                <w:sz w:val="28"/>
                <w:szCs w:val="28"/>
              </w:rPr>
              <w:t>его</w:t>
            </w:r>
            <w:r w:rsidR="00D37A7C">
              <w:rPr>
                <w:sz w:val="28"/>
                <w:szCs w:val="28"/>
              </w:rPr>
              <w:t>ся в собственности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городского округа </w:t>
            </w:r>
          </w:p>
          <w:p w14:paraId="736D2B25" w14:textId="51779D64" w:rsidR="00B152F2" w:rsidRPr="00B152F2" w:rsidRDefault="00B152F2" w:rsidP="00B152F2">
            <w:pPr>
              <w:ind w:left="22" w:hanging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«город </w:t>
            </w:r>
            <w:r w:rsidR="00FE179C">
              <w:rPr>
                <w:rFonts w:eastAsia="Calibri"/>
                <w:sz w:val="28"/>
                <w:szCs w:val="28"/>
                <w:lang w:eastAsia="en-US"/>
              </w:rPr>
              <w:t>Дербент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14:paraId="5D8BEB7F" w14:textId="421E8781" w:rsidR="007F4A49" w:rsidRPr="00070999" w:rsidRDefault="007F4A49" w:rsidP="00B152F2">
      <w:pPr>
        <w:rPr>
          <w:sz w:val="28"/>
          <w:szCs w:val="28"/>
        </w:rPr>
      </w:pPr>
    </w:p>
    <w:p w14:paraId="05F8EEB6" w14:textId="77777777" w:rsidR="005A0C2F" w:rsidRDefault="005A0C2F" w:rsidP="00425490">
      <w:pPr>
        <w:contextualSpacing/>
        <w:mirrorIndents/>
        <w:jc w:val="center"/>
        <w:rPr>
          <w:rFonts w:eastAsia="Calibri"/>
          <w:b/>
          <w:bCs/>
          <w:spacing w:val="30"/>
          <w:sz w:val="28"/>
          <w:szCs w:val="28"/>
        </w:rPr>
      </w:pPr>
    </w:p>
    <w:p w14:paraId="5BD64E50" w14:textId="09D6E491" w:rsidR="00CC4D9A" w:rsidRDefault="00C16D9E" w:rsidP="00425490">
      <w:pPr>
        <w:contextualSpacing/>
        <w:mirrorIndents/>
        <w:jc w:val="center"/>
        <w:rPr>
          <w:rFonts w:eastAsia="Calibri"/>
          <w:b/>
          <w:bCs/>
          <w:spacing w:val="30"/>
          <w:sz w:val="28"/>
          <w:szCs w:val="28"/>
        </w:rPr>
      </w:pPr>
      <w:r w:rsidRPr="00C16D9E">
        <w:rPr>
          <w:rFonts w:eastAsia="Calibri"/>
          <w:b/>
          <w:bCs/>
          <w:spacing w:val="30"/>
          <w:sz w:val="28"/>
          <w:szCs w:val="28"/>
        </w:rPr>
        <w:t>Р</w:t>
      </w:r>
      <w:r w:rsidR="00423595">
        <w:rPr>
          <w:rFonts w:eastAsia="Calibri"/>
          <w:b/>
          <w:bCs/>
          <w:spacing w:val="30"/>
          <w:sz w:val="28"/>
          <w:szCs w:val="28"/>
        </w:rPr>
        <w:t xml:space="preserve"> </w:t>
      </w:r>
      <w:r w:rsidRPr="00C16D9E">
        <w:rPr>
          <w:rFonts w:eastAsia="Calibri"/>
          <w:b/>
          <w:bCs/>
          <w:spacing w:val="30"/>
          <w:sz w:val="28"/>
          <w:szCs w:val="28"/>
        </w:rPr>
        <w:t>А</w:t>
      </w:r>
      <w:r w:rsidR="00423595">
        <w:rPr>
          <w:rFonts w:eastAsia="Calibri"/>
          <w:b/>
          <w:bCs/>
          <w:spacing w:val="30"/>
          <w:sz w:val="28"/>
          <w:szCs w:val="28"/>
        </w:rPr>
        <w:t xml:space="preserve"> </w:t>
      </w:r>
      <w:r w:rsidRPr="00C16D9E">
        <w:rPr>
          <w:rFonts w:eastAsia="Calibri"/>
          <w:b/>
          <w:bCs/>
          <w:spacing w:val="30"/>
          <w:sz w:val="28"/>
          <w:szCs w:val="28"/>
        </w:rPr>
        <w:t>З</w:t>
      </w:r>
      <w:r w:rsidR="00423595">
        <w:rPr>
          <w:rFonts w:eastAsia="Calibri"/>
          <w:b/>
          <w:bCs/>
          <w:spacing w:val="30"/>
          <w:sz w:val="28"/>
          <w:szCs w:val="28"/>
        </w:rPr>
        <w:t xml:space="preserve"> </w:t>
      </w:r>
      <w:r w:rsidRPr="00C16D9E">
        <w:rPr>
          <w:rFonts w:eastAsia="Calibri"/>
          <w:b/>
          <w:bCs/>
          <w:spacing w:val="30"/>
          <w:sz w:val="28"/>
          <w:szCs w:val="28"/>
        </w:rPr>
        <w:t>М</w:t>
      </w:r>
      <w:r w:rsidR="00423595">
        <w:rPr>
          <w:rFonts w:eastAsia="Calibri"/>
          <w:b/>
          <w:bCs/>
          <w:spacing w:val="30"/>
          <w:sz w:val="28"/>
          <w:szCs w:val="28"/>
        </w:rPr>
        <w:t xml:space="preserve"> </w:t>
      </w:r>
      <w:r w:rsidRPr="00C16D9E">
        <w:rPr>
          <w:rFonts w:eastAsia="Calibri"/>
          <w:b/>
          <w:bCs/>
          <w:spacing w:val="30"/>
          <w:sz w:val="28"/>
          <w:szCs w:val="28"/>
        </w:rPr>
        <w:t>Е</w:t>
      </w:r>
      <w:r w:rsidR="00423595">
        <w:rPr>
          <w:rFonts w:eastAsia="Calibri"/>
          <w:b/>
          <w:bCs/>
          <w:spacing w:val="30"/>
          <w:sz w:val="28"/>
          <w:szCs w:val="28"/>
        </w:rPr>
        <w:t xml:space="preserve"> </w:t>
      </w:r>
      <w:r w:rsidRPr="00C16D9E">
        <w:rPr>
          <w:rFonts w:eastAsia="Calibri"/>
          <w:b/>
          <w:bCs/>
          <w:spacing w:val="30"/>
          <w:sz w:val="28"/>
          <w:szCs w:val="28"/>
        </w:rPr>
        <w:t>Р</w:t>
      </w:r>
    </w:p>
    <w:p w14:paraId="140B4E4B" w14:textId="77777777" w:rsidR="00D37A7C" w:rsidRPr="00C16D9E" w:rsidRDefault="00D37A7C" w:rsidP="00425490">
      <w:pPr>
        <w:contextualSpacing/>
        <w:mirrorIndents/>
        <w:jc w:val="center"/>
        <w:rPr>
          <w:rFonts w:eastAsia="Calibri"/>
          <w:b/>
          <w:bCs/>
          <w:spacing w:val="30"/>
          <w:sz w:val="28"/>
          <w:szCs w:val="28"/>
        </w:rPr>
      </w:pPr>
    </w:p>
    <w:p w14:paraId="47873179" w14:textId="6158BE51" w:rsidR="00984BF3" w:rsidRDefault="006B46FB" w:rsidP="00425490">
      <w:pPr>
        <w:contextualSpacing/>
        <w:mirrorIndents/>
        <w:jc w:val="center"/>
        <w:rPr>
          <w:rFonts w:eastAsia="Calibri"/>
          <w:b/>
          <w:bCs/>
          <w:sz w:val="28"/>
          <w:szCs w:val="28"/>
        </w:rPr>
      </w:pPr>
      <w:r w:rsidRPr="00070999">
        <w:rPr>
          <w:rFonts w:eastAsia="Calibri"/>
          <w:b/>
          <w:bCs/>
          <w:sz w:val="28"/>
          <w:szCs w:val="28"/>
        </w:rPr>
        <w:t xml:space="preserve">валовой выручки, получаемой Концессионером </w:t>
      </w:r>
      <w:r w:rsidR="007F4A49" w:rsidRPr="00070999">
        <w:rPr>
          <w:rFonts w:eastAsia="Calibri"/>
          <w:b/>
          <w:bCs/>
          <w:sz w:val="28"/>
          <w:szCs w:val="28"/>
        </w:rPr>
        <w:t>в рамках реализации</w:t>
      </w:r>
      <w:r w:rsidR="00A95F52" w:rsidRPr="00070999">
        <w:rPr>
          <w:rFonts w:eastAsia="Calibri"/>
          <w:b/>
          <w:bCs/>
          <w:sz w:val="28"/>
          <w:szCs w:val="28"/>
        </w:rPr>
        <w:t xml:space="preserve"> </w:t>
      </w:r>
      <w:r w:rsidR="008C3065" w:rsidRPr="00070999">
        <w:rPr>
          <w:rFonts w:eastAsia="Calibri"/>
          <w:b/>
          <w:bCs/>
          <w:sz w:val="28"/>
          <w:szCs w:val="28"/>
        </w:rPr>
        <w:t>С</w:t>
      </w:r>
      <w:r w:rsidRPr="00070999">
        <w:rPr>
          <w:rFonts w:eastAsia="Calibri"/>
          <w:b/>
          <w:bCs/>
          <w:sz w:val="28"/>
          <w:szCs w:val="28"/>
        </w:rPr>
        <w:t>оглашения</w:t>
      </w:r>
    </w:p>
    <w:p w14:paraId="248A01C5" w14:textId="77777777" w:rsidR="00F245D7" w:rsidRPr="00070999" w:rsidRDefault="00F245D7" w:rsidP="00425490">
      <w:pPr>
        <w:contextualSpacing/>
        <w:mirrorIndents/>
        <w:jc w:val="center"/>
        <w:rPr>
          <w:rFonts w:eastAsia="Calibri"/>
          <w:b/>
          <w:bCs/>
          <w:sz w:val="28"/>
          <w:szCs w:val="28"/>
        </w:rPr>
      </w:pPr>
    </w:p>
    <w:p w14:paraId="7CF5FC94" w14:textId="7F74D46A" w:rsidR="00D37A7C" w:rsidRPr="00423595" w:rsidRDefault="00D37A7C" w:rsidP="00D37A7C">
      <w:pPr>
        <w:pStyle w:val="af7"/>
        <w:ind w:firstLine="709"/>
        <w:rPr>
          <w:i w:val="0"/>
          <w:iCs w:val="0"/>
          <w:szCs w:val="24"/>
        </w:rPr>
      </w:pPr>
      <w:r w:rsidRPr="00423595">
        <w:rPr>
          <w:i w:val="0"/>
          <w:iCs w:val="0"/>
          <w:szCs w:val="24"/>
        </w:rPr>
        <w:t xml:space="preserve">Таблица 1. Размер валовой выручки Концессионера в сфере </w:t>
      </w:r>
      <w:r w:rsidR="00561F91">
        <w:rPr>
          <w:i w:val="0"/>
          <w:iCs w:val="0"/>
          <w:szCs w:val="24"/>
        </w:rPr>
        <w:t xml:space="preserve">питьевого </w:t>
      </w:r>
      <w:r w:rsidRPr="00423595">
        <w:rPr>
          <w:i w:val="0"/>
          <w:iCs w:val="0"/>
          <w:szCs w:val="24"/>
        </w:rPr>
        <w:t>водоснабжения</w:t>
      </w:r>
    </w:p>
    <w:p w14:paraId="03E7A84A" w14:textId="77777777" w:rsidR="00D37A7C" w:rsidRPr="007F4A49" w:rsidRDefault="00D37A7C" w:rsidP="00D37A7C">
      <w:pPr>
        <w:contextualSpacing/>
        <w:mirrorIndents/>
        <w:jc w:val="center"/>
        <w:rPr>
          <w:rFonts w:eastAsia="Calibri"/>
          <w:b/>
          <w:bCs/>
        </w:rPr>
      </w:pPr>
    </w:p>
    <w:tbl>
      <w:tblPr>
        <w:tblW w:w="4703" w:type="pct"/>
        <w:tblLook w:val="04A0" w:firstRow="1" w:lastRow="0" w:firstColumn="1" w:lastColumn="0" w:noHBand="0" w:noVBand="1"/>
      </w:tblPr>
      <w:tblGrid>
        <w:gridCol w:w="1202"/>
        <w:gridCol w:w="514"/>
        <w:gridCol w:w="514"/>
        <w:gridCol w:w="514"/>
        <w:gridCol w:w="514"/>
        <w:gridCol w:w="514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09"/>
        <w:gridCol w:w="509"/>
        <w:gridCol w:w="509"/>
        <w:gridCol w:w="509"/>
        <w:gridCol w:w="509"/>
        <w:gridCol w:w="506"/>
      </w:tblGrid>
      <w:tr w:rsidR="00793235" w:rsidRPr="007F4A49" w14:paraId="6AA1014E" w14:textId="232965BF" w:rsidTr="001669F6">
        <w:trPr>
          <w:trHeight w:val="62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F5C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Год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52177B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2025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5BAF49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2026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0690C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2027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ACFFE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2028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FA2CED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2029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A37EB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2030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601892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2031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9B8FF4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2032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EE413C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2033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95A1D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2034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12D0AB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2035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DC0A90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2036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DF301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2037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04C26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2038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61F07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2039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C1257C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7ECFF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2041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DBE2A8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2042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930FB7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2043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CE9A4D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2044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024601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2045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445986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2046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2B3642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2047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D4DE1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 w:rsidRPr="007F4A49">
              <w:rPr>
                <w:b/>
                <w:bCs/>
              </w:rPr>
              <w:t>2048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F318AA7" w14:textId="77777777" w:rsidR="00793235" w:rsidRPr="007F4A49" w:rsidRDefault="00793235" w:rsidP="00992E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2049</w:t>
            </w:r>
          </w:p>
        </w:tc>
      </w:tr>
      <w:tr w:rsidR="00CF54D2" w:rsidRPr="00FC178D" w14:paraId="374128C3" w14:textId="22231ED0" w:rsidTr="00490AC8">
        <w:trPr>
          <w:cantSplit/>
          <w:trHeight w:val="2681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8F8" w14:textId="77777777" w:rsidR="00CF54D2" w:rsidRPr="00FC178D" w:rsidRDefault="00CF54D2" w:rsidP="00CF54D2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Hlk149565349"/>
            <w:r w:rsidRPr="00FC178D">
              <w:rPr>
                <w:b/>
                <w:bCs/>
                <w:color w:val="000000" w:themeColor="text1"/>
              </w:rPr>
              <w:t>Объем валовой выручки (тыс. руб. без НДС)</w:t>
            </w: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29A8D4E6" w14:textId="020B57E9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157 856,15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CFC32ED" w14:textId="6D4DCA74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164 170,40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23A90DB" w14:textId="6D8BBDC9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170 737,21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1BD3E479" w14:textId="0E74FD15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177 566,70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2AF0B14E" w14:textId="4894D5FC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184 669,37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6ECEC26B" w14:textId="49DD42A5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192 056,14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D056ED9" w14:textId="21442CC5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199 738,39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247A2492" w14:textId="09A361B5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207 727,92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7CD9AF2E" w14:textId="72AF02FD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216 037,04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622761D" w14:textId="46FE376D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224 678,52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331A20DC" w14:textId="3E8700A1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233 665,66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C6B6819" w14:textId="34F43919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243 012,29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F854833" w14:textId="4DABDEC7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252 732,78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72F7A16" w14:textId="533BEE21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262 842,09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36B6241" w14:textId="427D31AD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273 355,78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9A51D4D" w14:textId="68958A11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284 290,01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1E61C39A" w14:textId="35E652AA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295 661,61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2799C05E" w14:textId="32E7A693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307 488,07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50758C52" w14:textId="793E6A39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319 787,60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8950C24" w14:textId="7D8BFD60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332 579,10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18FF9F91" w14:textId="33C9540D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345 882,26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21993307" w14:textId="194BFCB6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359 717,55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D47539C" w14:textId="64A103DE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374 106,26</w:t>
            </w: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45F46C4" w14:textId="744CB32E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389 070,51</w:t>
            </w:r>
          </w:p>
        </w:tc>
        <w:tc>
          <w:tcPr>
            <w:tcW w:w="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562A7E6E" w14:textId="6096194A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404 633,33</w:t>
            </w:r>
          </w:p>
        </w:tc>
      </w:tr>
    </w:tbl>
    <w:bookmarkEnd w:id="0"/>
    <w:p w14:paraId="3559DB70" w14:textId="555C83A0" w:rsidR="00B45ACB" w:rsidRPr="00423595" w:rsidRDefault="00B45ACB" w:rsidP="00B45ACB">
      <w:pPr>
        <w:pStyle w:val="af7"/>
        <w:ind w:firstLine="709"/>
        <w:rPr>
          <w:i w:val="0"/>
          <w:iCs w:val="0"/>
          <w:szCs w:val="24"/>
        </w:rPr>
      </w:pPr>
      <w:r w:rsidRPr="00423595">
        <w:rPr>
          <w:i w:val="0"/>
          <w:iCs w:val="0"/>
          <w:szCs w:val="24"/>
        </w:rPr>
        <w:lastRenderedPageBreak/>
        <w:t xml:space="preserve">Таблица </w:t>
      </w:r>
      <w:r>
        <w:rPr>
          <w:i w:val="0"/>
          <w:iCs w:val="0"/>
          <w:szCs w:val="24"/>
        </w:rPr>
        <w:t>2</w:t>
      </w:r>
      <w:r w:rsidRPr="00423595">
        <w:rPr>
          <w:i w:val="0"/>
          <w:iCs w:val="0"/>
          <w:szCs w:val="24"/>
        </w:rPr>
        <w:t xml:space="preserve">. Размер валовой выручки Концессионера в сфере </w:t>
      </w:r>
      <w:r>
        <w:rPr>
          <w:i w:val="0"/>
          <w:iCs w:val="0"/>
          <w:szCs w:val="24"/>
        </w:rPr>
        <w:t xml:space="preserve">технического  </w:t>
      </w:r>
      <w:r w:rsidRPr="00423595">
        <w:rPr>
          <w:i w:val="0"/>
          <w:iCs w:val="0"/>
          <w:szCs w:val="24"/>
        </w:rPr>
        <w:t>водоснабжения</w:t>
      </w:r>
    </w:p>
    <w:tbl>
      <w:tblPr>
        <w:tblW w:w="4825" w:type="pct"/>
        <w:tblLook w:val="04A0" w:firstRow="1" w:lastRow="0" w:firstColumn="1" w:lastColumn="0" w:noHBand="0" w:noVBand="1"/>
      </w:tblPr>
      <w:tblGrid>
        <w:gridCol w:w="1202"/>
        <w:gridCol w:w="508"/>
        <w:gridCol w:w="545"/>
        <w:gridCol w:w="508"/>
        <w:gridCol w:w="508"/>
        <w:gridCol w:w="508"/>
        <w:gridCol w:w="508"/>
        <w:gridCol w:w="508"/>
        <w:gridCol w:w="508"/>
        <w:gridCol w:w="506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793235" w:rsidRPr="00FC178D" w14:paraId="17EFB0B0" w14:textId="77777777" w:rsidTr="00793235">
        <w:trPr>
          <w:trHeight w:val="6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D601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Год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5D8E0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DF487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4A88ED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73DA8B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93D64B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2029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90E63E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DDC10C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43D22E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E33355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53133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D4BE5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4545EB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9804E9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0155DC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478C05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3975F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30595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D9F873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1D2D05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4D91A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9B4CD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3A0E23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D43AF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A6ACA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BF9589" w14:textId="77777777" w:rsidR="00793235" w:rsidRPr="00FC178D" w:rsidRDefault="00793235" w:rsidP="00AF7E3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2049</w:t>
            </w:r>
          </w:p>
        </w:tc>
      </w:tr>
      <w:tr w:rsidR="00CF54D2" w:rsidRPr="00FC178D" w14:paraId="50AEAB92" w14:textId="77777777" w:rsidTr="00BD45E7">
        <w:trPr>
          <w:cantSplit/>
          <w:trHeight w:val="268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A15" w14:textId="77777777" w:rsidR="00CF54D2" w:rsidRPr="00FC178D" w:rsidRDefault="00CF54D2" w:rsidP="00CF54D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Объем валовой выручки (тыс. руб. без НДС)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56419FAB" w14:textId="3F5E04FD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47 527,90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2E974D5F" w14:textId="28E7A53B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49 429,02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7D7FFEB7" w14:textId="670FF330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51 406,18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325B9E14" w14:textId="6C0AA726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53 462,42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7FCC38CF" w14:textId="00BB3530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55 600,92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58AC4B58" w14:textId="36D5B0E9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57 824,96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64D34968" w14:textId="30C93788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60 137,96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18B3FDD7" w14:textId="496521DA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62 543,47</w:t>
            </w:r>
          </w:p>
        </w:tc>
        <w:tc>
          <w:tcPr>
            <w:tcW w:w="1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C1DD987" w14:textId="257560CE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65 045,21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302EE144" w14:textId="25CBD444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67 647,02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1184C3A6" w14:textId="30C95058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70 352,90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2D5277E5" w14:textId="6DA13CAE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73 167,02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FCE55B2" w14:textId="25BFBA5C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76 093,70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39BA6EC6" w14:textId="5C5E4DB1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79 137,45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03864FE" w14:textId="6D6033C0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82 302,95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E872D8E" w14:textId="1CC5C141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85 595,06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32EB6CCA" w14:textId="5E2BE99A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89 018,87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CB950CF" w14:textId="00E1C3CE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92 579,62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3C5DDD5B" w14:textId="4CAC956B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96 282,80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7801C2D3" w14:textId="04E8437C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100 134,12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769BFF87" w14:textId="6C045DB6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104 139,48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59A6C704" w14:textId="5A4C3B8A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108 305,06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6E2DD0B9" w14:textId="2603DB67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112 637,26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6EAD351A" w14:textId="3AEC900D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117 142,75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5DB15DE" w14:textId="7953AEF3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121 828,46</w:t>
            </w:r>
          </w:p>
        </w:tc>
      </w:tr>
    </w:tbl>
    <w:p w14:paraId="2917DD99" w14:textId="50BD9F15" w:rsidR="00D37A7C" w:rsidRPr="00FC178D" w:rsidRDefault="00D37A7C" w:rsidP="00D37A7C">
      <w:pPr>
        <w:pStyle w:val="af7"/>
        <w:ind w:firstLine="709"/>
        <w:rPr>
          <w:i w:val="0"/>
          <w:iCs w:val="0"/>
          <w:color w:val="000000" w:themeColor="text1"/>
          <w:szCs w:val="24"/>
        </w:rPr>
      </w:pPr>
      <w:r w:rsidRPr="00FC178D">
        <w:rPr>
          <w:i w:val="0"/>
          <w:iCs w:val="0"/>
          <w:color w:val="000000" w:themeColor="text1"/>
          <w:szCs w:val="24"/>
        </w:rPr>
        <w:t xml:space="preserve">Таблица </w:t>
      </w:r>
      <w:r w:rsidR="00B45ACB">
        <w:rPr>
          <w:i w:val="0"/>
          <w:iCs w:val="0"/>
          <w:color w:val="000000" w:themeColor="text1"/>
          <w:szCs w:val="24"/>
        </w:rPr>
        <w:t>3</w:t>
      </w:r>
      <w:r w:rsidRPr="00FC178D">
        <w:rPr>
          <w:i w:val="0"/>
          <w:iCs w:val="0"/>
          <w:color w:val="000000" w:themeColor="text1"/>
          <w:szCs w:val="24"/>
        </w:rPr>
        <w:t>. Размер валовой выручки Концессионера в сфере водоотведения</w:t>
      </w:r>
    </w:p>
    <w:p w14:paraId="0E0248EB" w14:textId="77777777" w:rsidR="00D37A7C" w:rsidRPr="00FC178D" w:rsidRDefault="00D37A7C" w:rsidP="00D37A7C">
      <w:pPr>
        <w:contextualSpacing/>
        <w:mirrorIndents/>
        <w:jc w:val="center"/>
        <w:rPr>
          <w:rFonts w:eastAsia="Calibri"/>
          <w:b/>
          <w:bCs/>
          <w:color w:val="000000" w:themeColor="text1"/>
        </w:rPr>
      </w:pPr>
    </w:p>
    <w:tbl>
      <w:tblPr>
        <w:tblW w:w="4825" w:type="pct"/>
        <w:tblLook w:val="04A0" w:firstRow="1" w:lastRow="0" w:firstColumn="1" w:lastColumn="0" w:noHBand="0" w:noVBand="1"/>
      </w:tblPr>
      <w:tblGrid>
        <w:gridCol w:w="1202"/>
        <w:gridCol w:w="508"/>
        <w:gridCol w:w="545"/>
        <w:gridCol w:w="508"/>
        <w:gridCol w:w="508"/>
        <w:gridCol w:w="508"/>
        <w:gridCol w:w="508"/>
        <w:gridCol w:w="508"/>
        <w:gridCol w:w="508"/>
        <w:gridCol w:w="506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793235" w:rsidRPr="00FC178D" w14:paraId="2AA29E18" w14:textId="77777777" w:rsidTr="00793235">
        <w:trPr>
          <w:trHeight w:val="6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1B0" w14:textId="77777777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Год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7D06E7" w14:textId="059C1C23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7E749B" w14:textId="247B89BA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C29FC" w14:textId="13538166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F39F6B" w14:textId="2F0AD65D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7BFA3" w14:textId="0305A70A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2029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BF9C1E" w14:textId="2FDA0619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D504D0" w14:textId="665BA459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67834" w14:textId="3BC99A9C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DE3829" w14:textId="052C576A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D4B7F" w14:textId="6656B562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60F5F" w14:textId="758DE72C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E866E3" w14:textId="4355B325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BFCEDB" w14:textId="5EC15A78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6F90D6" w14:textId="57A8B709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1D16" w14:textId="7530676C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2039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CA96F" w14:textId="5D8A7CCD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ECFC5C" w14:textId="26DCFDD8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9A4AFC" w14:textId="1DFC470E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3B7F3D" w14:textId="687F8781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8D0AE6" w14:textId="2D3B493B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E7D4D4" w14:textId="667F91D4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DC7021" w14:textId="73E70161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C674CA" w14:textId="53DC6274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7B11D8" w14:textId="1F2FDD44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68689C" w14:textId="10AED038" w:rsidR="00793235" w:rsidRPr="00FC178D" w:rsidRDefault="00793235" w:rsidP="00D37A7C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2049</w:t>
            </w:r>
          </w:p>
        </w:tc>
      </w:tr>
      <w:tr w:rsidR="00CF54D2" w:rsidRPr="00FC178D" w14:paraId="0F700E53" w14:textId="77777777" w:rsidTr="00121203">
        <w:trPr>
          <w:cantSplit/>
          <w:trHeight w:val="268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B711" w14:textId="77777777" w:rsidR="00CF54D2" w:rsidRPr="00FC178D" w:rsidRDefault="00CF54D2" w:rsidP="00CF54D2">
            <w:pPr>
              <w:jc w:val="center"/>
              <w:rPr>
                <w:b/>
                <w:bCs/>
                <w:color w:val="000000" w:themeColor="text1"/>
              </w:rPr>
            </w:pPr>
            <w:r w:rsidRPr="00FC178D">
              <w:rPr>
                <w:b/>
                <w:bCs/>
                <w:color w:val="000000" w:themeColor="text1"/>
              </w:rPr>
              <w:t>Объем валовой выручки (тыс. руб. без НДС)</w:t>
            </w:r>
          </w:p>
        </w:tc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656D16E" w14:textId="2ABDD4CF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193 438,66</w:t>
            </w:r>
          </w:p>
        </w:tc>
        <w:tc>
          <w:tcPr>
            <w:tcW w:w="1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BAD4307" w14:textId="5D5D0BAA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201 176,21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10F123C2" w14:textId="610C5586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209 223,25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DF59682" w14:textId="11F7B1B3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217 592,18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219BA237" w14:textId="5E085339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226 295,87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6AAAD92A" w14:textId="09AB5C34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235 347,71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375A2183" w14:textId="38D50B0D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244 761,62</w:t>
            </w:r>
          </w:p>
        </w:tc>
        <w:tc>
          <w:tcPr>
            <w:tcW w:w="1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17C45EBB" w14:textId="3BD51BA0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254 552,08</w:t>
            </w:r>
          </w:p>
        </w:tc>
        <w:tc>
          <w:tcPr>
            <w:tcW w:w="1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6372F1FD" w14:textId="63FA65D5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264 734,16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BBA70BE" w14:textId="56FA916E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275 323,53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A841033" w14:textId="454E8EC0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286 336,47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476E52F0" w14:textId="0134C0FB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297 789,93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6E7095EE" w14:textId="19696A35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309 701,53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7034B602" w14:textId="608AB425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322 089,59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31374FF5" w14:textId="2E5E407F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334 973,17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32032CC4" w14:textId="6F30BCB2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348 372,10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3ED92EF9" w14:textId="66634316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362 306,98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2CEBE325" w14:textId="00FCD163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376 799,26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7075D05D" w14:textId="682768DE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391 871,23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72C77C63" w14:textId="4AD65207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407 546,08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69FBE4DD" w14:textId="2CCE523D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423 847,92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7F87D8B5" w14:textId="5FB76E2D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440 801,84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1991A393" w14:textId="02730849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458 433,92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033CEFC9" w14:textId="4448FD6D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476 771,27</w:t>
            </w:r>
          </w:p>
        </w:tc>
        <w:tc>
          <w:tcPr>
            <w:tcW w:w="1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extDirection w:val="btLr"/>
            <w:vAlign w:val="bottom"/>
          </w:tcPr>
          <w:p w14:paraId="53C79A08" w14:textId="0C8A1535" w:rsidR="00CF54D2" w:rsidRPr="00FC178D" w:rsidRDefault="00CF54D2" w:rsidP="00CF54D2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2"/>
                <w:szCs w:val="22"/>
              </w:rPr>
              <w:t>495 842,12</w:t>
            </w:r>
          </w:p>
        </w:tc>
      </w:tr>
    </w:tbl>
    <w:p w14:paraId="34FC7DD2" w14:textId="77777777" w:rsidR="00425991" w:rsidRPr="00B8551C" w:rsidRDefault="00425991" w:rsidP="00425991">
      <w:pPr>
        <w:pStyle w:val="a"/>
      </w:pPr>
      <w:r w:rsidRPr="00B8551C">
        <w:t>Подписи Сторон:</w:t>
      </w:r>
    </w:p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960"/>
        <w:gridCol w:w="4962"/>
        <w:gridCol w:w="4962"/>
      </w:tblGrid>
      <w:tr w:rsidR="00561F91" w:rsidRPr="00D46C97" w14:paraId="04A973D1" w14:textId="77777777" w:rsidTr="00AF7E32">
        <w:trPr>
          <w:trHeight w:val="20"/>
        </w:trPr>
        <w:tc>
          <w:tcPr>
            <w:tcW w:w="166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EA198" w14:textId="77777777" w:rsidR="00561F91" w:rsidRPr="00D46C97" w:rsidRDefault="00561F91" w:rsidP="00AF7E32">
            <w:pPr>
              <w:pStyle w:val="14"/>
            </w:pPr>
            <w:proofErr w:type="spellStart"/>
            <w:r w:rsidRPr="00D46C97">
              <w:lastRenderedPageBreak/>
              <w:t>Концедент</w:t>
            </w:r>
            <w:proofErr w:type="spellEnd"/>
            <w:r w:rsidRPr="00D46C97">
              <w:t>:</w:t>
            </w: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CA24CE" w14:textId="77777777" w:rsidR="00561F91" w:rsidRPr="00D46C97" w:rsidRDefault="00561F91" w:rsidP="00AF7E32">
            <w:pPr>
              <w:pStyle w:val="14"/>
            </w:pPr>
            <w:r w:rsidRPr="00D46C97">
              <w:t>Концессионер:</w:t>
            </w: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F2AB7A" w14:textId="77777777" w:rsidR="00561F91" w:rsidRPr="00D46C97" w:rsidRDefault="00561F91" w:rsidP="00AF7E32">
            <w:pPr>
              <w:pStyle w:val="14"/>
            </w:pPr>
            <w:r w:rsidRPr="00D46C97">
              <w:t>Субъект Российской Федерации:</w:t>
            </w:r>
          </w:p>
        </w:tc>
      </w:tr>
      <w:tr w:rsidR="00561F91" w14:paraId="1D64C58F" w14:textId="77777777" w:rsidTr="00AF7E32">
        <w:trPr>
          <w:trHeight w:val="20"/>
        </w:trPr>
        <w:tc>
          <w:tcPr>
            <w:tcW w:w="166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CCBC37" w14:textId="77777777" w:rsidR="00561F91" w:rsidRDefault="00561F91" w:rsidP="00AF7E32">
            <w:pPr>
              <w:pStyle w:val="140"/>
              <w:rPr>
                <w:rFonts w:eastAsia="Courier New"/>
              </w:rPr>
            </w:pPr>
            <w:r>
              <w:t>Городской округ «город Дербент»</w:t>
            </w: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5D7907" w14:textId="4E7FB839" w:rsidR="00561F91" w:rsidRDefault="00561F91" w:rsidP="00AF7E32">
            <w:pPr>
              <w:pStyle w:val="140"/>
            </w:pP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F8BC82" w14:textId="77777777" w:rsidR="00561F91" w:rsidRDefault="00561F91" w:rsidP="00AF7E32">
            <w:pPr>
              <w:pStyle w:val="140"/>
            </w:pPr>
            <w:r>
              <w:t>Республика Дагестан</w:t>
            </w:r>
          </w:p>
        </w:tc>
      </w:tr>
      <w:tr w:rsidR="00561F91" w14:paraId="2AE60DD5" w14:textId="77777777" w:rsidTr="00AF7E32">
        <w:trPr>
          <w:trHeight w:val="20"/>
        </w:trPr>
        <w:tc>
          <w:tcPr>
            <w:tcW w:w="1666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FBBC04" w14:textId="0398FCF8" w:rsidR="00561F91" w:rsidRDefault="005735D2" w:rsidP="00AF7E32">
            <w:pPr>
              <w:pStyle w:val="140"/>
            </w:pPr>
            <w:r>
              <w:t>Глава</w:t>
            </w:r>
            <w:r w:rsidR="00561F91">
              <w:t xml:space="preserve"> городского округа </w:t>
            </w:r>
          </w:p>
          <w:p w14:paraId="7D68C0B6" w14:textId="77777777" w:rsidR="00561F91" w:rsidRDefault="00561F91" w:rsidP="00AF7E32">
            <w:pPr>
              <w:pStyle w:val="140"/>
            </w:pPr>
            <w:r>
              <w:t>«город Дербент»</w:t>
            </w: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B60F76" w14:textId="14CB3834" w:rsidR="00561F91" w:rsidRDefault="00561F91" w:rsidP="00AF7E32">
            <w:pPr>
              <w:pStyle w:val="140"/>
            </w:pP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7BF9C3" w14:textId="77777777" w:rsidR="00561F91" w:rsidRDefault="00561F91" w:rsidP="00AF7E32">
            <w:pPr>
              <w:pStyle w:val="140"/>
            </w:pPr>
            <w:r>
              <w:t xml:space="preserve">Глава </w:t>
            </w:r>
          </w:p>
          <w:p w14:paraId="0C2963CB" w14:textId="77777777" w:rsidR="00561F91" w:rsidRDefault="00561F91" w:rsidP="00AF7E32">
            <w:pPr>
              <w:pStyle w:val="140"/>
            </w:pPr>
            <w:r>
              <w:t>Республики Дагестан</w:t>
            </w:r>
          </w:p>
        </w:tc>
      </w:tr>
      <w:tr w:rsidR="00561F91" w14:paraId="48A2AFF7" w14:textId="77777777" w:rsidTr="00AF7E32">
        <w:trPr>
          <w:trHeight w:val="550"/>
        </w:trPr>
        <w:tc>
          <w:tcPr>
            <w:tcW w:w="1666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AD745D" w14:textId="77777777" w:rsidR="00561F91" w:rsidRDefault="00561F91" w:rsidP="00AF7E32">
            <w:pPr>
              <w:pStyle w:val="140"/>
            </w:pP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55FD05" w14:textId="77777777" w:rsidR="00561F91" w:rsidRDefault="00561F91" w:rsidP="00AF7E32">
            <w:pPr>
              <w:pStyle w:val="140"/>
            </w:pP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D89A43" w14:textId="77777777" w:rsidR="00561F91" w:rsidRDefault="00561F91" w:rsidP="00AF7E32">
            <w:pPr>
              <w:pStyle w:val="140"/>
            </w:pPr>
          </w:p>
        </w:tc>
      </w:tr>
      <w:tr w:rsidR="00561F91" w14:paraId="7B297265" w14:textId="77777777" w:rsidTr="00AF7E32">
        <w:trPr>
          <w:trHeight w:val="20"/>
        </w:trPr>
        <w:tc>
          <w:tcPr>
            <w:tcW w:w="1666" w:type="pct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14:paraId="24457657" w14:textId="77777777" w:rsidR="00561F91" w:rsidRDefault="00561F91" w:rsidP="00AF7E32">
            <w:pPr>
              <w:pStyle w:val="140"/>
            </w:pPr>
            <w:r>
              <w:t>______________</w:t>
            </w:r>
            <w:r>
              <w:rPr>
                <w:lang w:val="en-US"/>
              </w:rPr>
              <w:t>__</w:t>
            </w:r>
            <w:r>
              <w:t xml:space="preserve">_ </w:t>
            </w:r>
          </w:p>
          <w:p w14:paraId="17D9B8C1" w14:textId="77777777" w:rsidR="00561F91" w:rsidRPr="00BB571D" w:rsidRDefault="00561F91" w:rsidP="00AF7E32">
            <w:pPr>
              <w:pStyle w:val="140"/>
              <w:rPr>
                <w:lang w:val="en-US"/>
              </w:rPr>
            </w:pPr>
            <w:r>
              <w:t>/</w:t>
            </w:r>
            <w:r w:rsidRPr="0086247A">
              <w:t>А.А. Кулиев</w:t>
            </w:r>
            <w:r>
              <w:t>/</w:t>
            </w: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14:paraId="69C49E10" w14:textId="5337E008" w:rsidR="00561F91" w:rsidRPr="00BB571D" w:rsidRDefault="00561F91" w:rsidP="00AF7E32">
            <w:pPr>
              <w:pStyle w:val="140"/>
              <w:rPr>
                <w:lang w:val="en-US"/>
              </w:rPr>
            </w:pPr>
          </w:p>
        </w:tc>
        <w:tc>
          <w:tcPr>
            <w:tcW w:w="1667" w:type="pct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F0BB4F" w14:textId="77777777" w:rsidR="00561F91" w:rsidRDefault="00561F91" w:rsidP="00AF7E32">
            <w:pPr>
              <w:pStyle w:val="140"/>
              <w:rPr>
                <w:lang w:val="en-US"/>
              </w:rPr>
            </w:pPr>
            <w:r>
              <w:rPr>
                <w:lang w:val="en-US"/>
              </w:rPr>
              <w:t>________</w:t>
            </w:r>
            <w:r>
              <w:t xml:space="preserve">________ </w:t>
            </w:r>
          </w:p>
          <w:p w14:paraId="4C4E83F7" w14:textId="77777777" w:rsidR="00561F91" w:rsidRPr="00BB571D" w:rsidRDefault="00561F91" w:rsidP="00AF7E32">
            <w:pPr>
              <w:pStyle w:val="140"/>
              <w:rPr>
                <w:lang w:val="en-US"/>
              </w:rPr>
            </w:pPr>
            <w:r>
              <w:t>/С.А. Меликов/</w:t>
            </w:r>
          </w:p>
        </w:tc>
      </w:tr>
    </w:tbl>
    <w:p w14:paraId="581D60DD" w14:textId="55D1F481" w:rsidR="00556E9E" w:rsidRPr="00070999" w:rsidRDefault="00556E9E" w:rsidP="00561F91">
      <w:pPr>
        <w:tabs>
          <w:tab w:val="left" w:pos="3722"/>
        </w:tabs>
        <w:rPr>
          <w:b/>
          <w:sz w:val="28"/>
          <w:szCs w:val="28"/>
        </w:rPr>
      </w:pPr>
    </w:p>
    <w:sectPr w:rsidR="00556E9E" w:rsidRPr="00070999" w:rsidSect="00F24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20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9BC2" w14:textId="77777777" w:rsidR="00C815F1" w:rsidRDefault="00C815F1" w:rsidP="00933B77">
      <w:r>
        <w:separator/>
      </w:r>
    </w:p>
  </w:endnote>
  <w:endnote w:type="continuationSeparator" w:id="0">
    <w:p w14:paraId="1C7A06EE" w14:textId="77777777" w:rsidR="00C815F1" w:rsidRDefault="00C815F1" w:rsidP="0093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7BAA" w14:textId="77777777" w:rsidR="001B7B78" w:rsidRDefault="001B7B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E73A" w14:textId="77777777" w:rsidR="001B7B78" w:rsidRDefault="001B7B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16DE" w14:textId="77777777" w:rsidR="001B7B78" w:rsidRDefault="001B7B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E058" w14:textId="77777777" w:rsidR="00C815F1" w:rsidRDefault="00C815F1" w:rsidP="00933B77">
      <w:r>
        <w:separator/>
      </w:r>
    </w:p>
  </w:footnote>
  <w:footnote w:type="continuationSeparator" w:id="0">
    <w:p w14:paraId="0FBC66DF" w14:textId="77777777" w:rsidR="00C815F1" w:rsidRDefault="00C815F1" w:rsidP="0093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8B43" w14:textId="77777777" w:rsidR="001B7B78" w:rsidRDefault="001B7B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517593"/>
      <w:docPartObj>
        <w:docPartGallery w:val="Page Numbers (Top of Page)"/>
        <w:docPartUnique/>
      </w:docPartObj>
    </w:sdtPr>
    <w:sdtEndPr/>
    <w:sdtContent>
      <w:p w14:paraId="5BF826EB" w14:textId="64BAEC58" w:rsidR="001B7B78" w:rsidRDefault="001B7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99">
          <w:rPr>
            <w:noProof/>
          </w:rPr>
          <w:t>2</w:t>
        </w:r>
        <w:r>
          <w:fldChar w:fldCharType="end"/>
        </w:r>
      </w:p>
    </w:sdtContent>
  </w:sdt>
  <w:p w14:paraId="10257C30" w14:textId="77777777" w:rsidR="008E23E1" w:rsidRDefault="008E23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42E0" w14:textId="1CF184AF" w:rsidR="001B7B78" w:rsidRDefault="001B7B78">
    <w:pPr>
      <w:pStyle w:val="a5"/>
      <w:jc w:val="center"/>
    </w:pPr>
  </w:p>
  <w:p w14:paraId="4C7FDCAE" w14:textId="77777777" w:rsidR="00954D24" w:rsidRDefault="00954D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C29"/>
    <w:multiLevelType w:val="multilevel"/>
    <w:tmpl w:val="DABCE3C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/>
        <w:color w:val="auto"/>
      </w:rPr>
    </w:lvl>
  </w:abstractNum>
  <w:abstractNum w:abstractNumId="1" w15:restartNumberingAfterBreak="0">
    <w:nsid w:val="23DA272F"/>
    <w:multiLevelType w:val="multilevel"/>
    <w:tmpl w:val="543883DA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2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decimal"/>
      <w:pStyle w:val="3"/>
      <w:lvlText w:val="%2.%3.%5.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C203F0"/>
    <w:multiLevelType w:val="multilevel"/>
    <w:tmpl w:val="8FAE8FF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bullet"/>
      <w:lvlText w:val="‒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6B80C00"/>
    <w:multiLevelType w:val="hybridMultilevel"/>
    <w:tmpl w:val="145A1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311D02"/>
    <w:multiLevelType w:val="hybridMultilevel"/>
    <w:tmpl w:val="3BE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234BA"/>
    <w:multiLevelType w:val="hybridMultilevel"/>
    <w:tmpl w:val="E23E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D2"/>
    <w:rsid w:val="0000191C"/>
    <w:rsid w:val="00011AA5"/>
    <w:rsid w:val="00020E48"/>
    <w:rsid w:val="0002251F"/>
    <w:rsid w:val="00027379"/>
    <w:rsid w:val="0003034C"/>
    <w:rsid w:val="00030A5B"/>
    <w:rsid w:val="00034AA8"/>
    <w:rsid w:val="0003637A"/>
    <w:rsid w:val="000368CD"/>
    <w:rsid w:val="00043A81"/>
    <w:rsid w:val="000638A4"/>
    <w:rsid w:val="00070999"/>
    <w:rsid w:val="00070A9C"/>
    <w:rsid w:val="00073D19"/>
    <w:rsid w:val="00075BBB"/>
    <w:rsid w:val="00076C83"/>
    <w:rsid w:val="00082065"/>
    <w:rsid w:val="00086473"/>
    <w:rsid w:val="000912E4"/>
    <w:rsid w:val="000924F8"/>
    <w:rsid w:val="00093CC7"/>
    <w:rsid w:val="00096A1C"/>
    <w:rsid w:val="000A0A3E"/>
    <w:rsid w:val="000A12A4"/>
    <w:rsid w:val="000B1970"/>
    <w:rsid w:val="000B32BA"/>
    <w:rsid w:val="000B381C"/>
    <w:rsid w:val="000B5924"/>
    <w:rsid w:val="000C1BC3"/>
    <w:rsid w:val="000C5113"/>
    <w:rsid w:val="000C78CD"/>
    <w:rsid w:val="000D1CDE"/>
    <w:rsid w:val="000D2A85"/>
    <w:rsid w:val="000D3D1D"/>
    <w:rsid w:val="000D5D84"/>
    <w:rsid w:val="000D7CE5"/>
    <w:rsid w:val="000E1A31"/>
    <w:rsid w:val="000E3A20"/>
    <w:rsid w:val="000E3DCB"/>
    <w:rsid w:val="000F460A"/>
    <w:rsid w:val="000F7EFA"/>
    <w:rsid w:val="001020C7"/>
    <w:rsid w:val="001058CE"/>
    <w:rsid w:val="0011308F"/>
    <w:rsid w:val="001157D8"/>
    <w:rsid w:val="00121632"/>
    <w:rsid w:val="00125014"/>
    <w:rsid w:val="00133749"/>
    <w:rsid w:val="00134A33"/>
    <w:rsid w:val="0013638C"/>
    <w:rsid w:val="00136DAC"/>
    <w:rsid w:val="00140A7C"/>
    <w:rsid w:val="001453BA"/>
    <w:rsid w:val="00146FC3"/>
    <w:rsid w:val="00150F6D"/>
    <w:rsid w:val="001528E2"/>
    <w:rsid w:val="0015308D"/>
    <w:rsid w:val="001537BD"/>
    <w:rsid w:val="00153B35"/>
    <w:rsid w:val="00161748"/>
    <w:rsid w:val="00162DB9"/>
    <w:rsid w:val="001652AC"/>
    <w:rsid w:val="001669F6"/>
    <w:rsid w:val="00167F44"/>
    <w:rsid w:val="00174359"/>
    <w:rsid w:val="00181191"/>
    <w:rsid w:val="001A0186"/>
    <w:rsid w:val="001A0FAA"/>
    <w:rsid w:val="001A2425"/>
    <w:rsid w:val="001A35E6"/>
    <w:rsid w:val="001A49B2"/>
    <w:rsid w:val="001A5439"/>
    <w:rsid w:val="001B1A03"/>
    <w:rsid w:val="001B30C4"/>
    <w:rsid w:val="001B7B78"/>
    <w:rsid w:val="001C15C3"/>
    <w:rsid w:val="001C1E51"/>
    <w:rsid w:val="001C222F"/>
    <w:rsid w:val="001C2546"/>
    <w:rsid w:val="001D0DDD"/>
    <w:rsid w:val="001D2CBE"/>
    <w:rsid w:val="001D539F"/>
    <w:rsid w:val="001E5F65"/>
    <w:rsid w:val="001E6F4B"/>
    <w:rsid w:val="001F08F5"/>
    <w:rsid w:val="001F0F39"/>
    <w:rsid w:val="001F17FA"/>
    <w:rsid w:val="002004AF"/>
    <w:rsid w:val="00204643"/>
    <w:rsid w:val="00206B09"/>
    <w:rsid w:val="002075EC"/>
    <w:rsid w:val="00211417"/>
    <w:rsid w:val="00215989"/>
    <w:rsid w:val="00215B02"/>
    <w:rsid w:val="00221234"/>
    <w:rsid w:val="00222569"/>
    <w:rsid w:val="002225F5"/>
    <w:rsid w:val="00225A5C"/>
    <w:rsid w:val="00226426"/>
    <w:rsid w:val="002304D3"/>
    <w:rsid w:val="00231669"/>
    <w:rsid w:val="00231FF3"/>
    <w:rsid w:val="002320C7"/>
    <w:rsid w:val="002337B5"/>
    <w:rsid w:val="00236DF8"/>
    <w:rsid w:val="002420CA"/>
    <w:rsid w:val="00242C44"/>
    <w:rsid w:val="00247B63"/>
    <w:rsid w:val="00256849"/>
    <w:rsid w:val="00260FCA"/>
    <w:rsid w:val="00263543"/>
    <w:rsid w:val="00264F42"/>
    <w:rsid w:val="002709CB"/>
    <w:rsid w:val="00273F6C"/>
    <w:rsid w:val="0027448A"/>
    <w:rsid w:val="00277846"/>
    <w:rsid w:val="0029228F"/>
    <w:rsid w:val="00292F81"/>
    <w:rsid w:val="002A05CA"/>
    <w:rsid w:val="002A20AD"/>
    <w:rsid w:val="002B3E7D"/>
    <w:rsid w:val="002B60C2"/>
    <w:rsid w:val="002C1DA2"/>
    <w:rsid w:val="002C2AE8"/>
    <w:rsid w:val="002C3725"/>
    <w:rsid w:val="002D0D24"/>
    <w:rsid w:val="002D619B"/>
    <w:rsid w:val="002E1F6C"/>
    <w:rsid w:val="002E49B9"/>
    <w:rsid w:val="002E4E2C"/>
    <w:rsid w:val="002F26C9"/>
    <w:rsid w:val="002F3261"/>
    <w:rsid w:val="002F4CDA"/>
    <w:rsid w:val="003020E4"/>
    <w:rsid w:val="00302F43"/>
    <w:rsid w:val="00307318"/>
    <w:rsid w:val="003122A7"/>
    <w:rsid w:val="00317F09"/>
    <w:rsid w:val="00320999"/>
    <w:rsid w:val="00320F75"/>
    <w:rsid w:val="003216CD"/>
    <w:rsid w:val="00325576"/>
    <w:rsid w:val="0032671F"/>
    <w:rsid w:val="00331473"/>
    <w:rsid w:val="00343402"/>
    <w:rsid w:val="00356C41"/>
    <w:rsid w:val="00362E34"/>
    <w:rsid w:val="0036372F"/>
    <w:rsid w:val="00366F16"/>
    <w:rsid w:val="003732E0"/>
    <w:rsid w:val="00376BBD"/>
    <w:rsid w:val="003777A8"/>
    <w:rsid w:val="0038446E"/>
    <w:rsid w:val="00384BEE"/>
    <w:rsid w:val="0038567A"/>
    <w:rsid w:val="00385E52"/>
    <w:rsid w:val="003964F4"/>
    <w:rsid w:val="00396E9B"/>
    <w:rsid w:val="00397AED"/>
    <w:rsid w:val="00397B84"/>
    <w:rsid w:val="003A0FCF"/>
    <w:rsid w:val="003A1375"/>
    <w:rsid w:val="003A17B9"/>
    <w:rsid w:val="003A5141"/>
    <w:rsid w:val="003B4ED1"/>
    <w:rsid w:val="003B5012"/>
    <w:rsid w:val="003B6127"/>
    <w:rsid w:val="003C799E"/>
    <w:rsid w:val="003D3721"/>
    <w:rsid w:val="003D3F22"/>
    <w:rsid w:val="003D4E87"/>
    <w:rsid w:val="003E06E0"/>
    <w:rsid w:val="003E24D2"/>
    <w:rsid w:val="003E3419"/>
    <w:rsid w:val="003F2CDB"/>
    <w:rsid w:val="003F6A8A"/>
    <w:rsid w:val="004116BC"/>
    <w:rsid w:val="0041280C"/>
    <w:rsid w:val="00412B11"/>
    <w:rsid w:val="00417898"/>
    <w:rsid w:val="00423595"/>
    <w:rsid w:val="00423E53"/>
    <w:rsid w:val="0042434E"/>
    <w:rsid w:val="00425490"/>
    <w:rsid w:val="00425991"/>
    <w:rsid w:val="0042736C"/>
    <w:rsid w:val="00434D06"/>
    <w:rsid w:val="00441418"/>
    <w:rsid w:val="004457AF"/>
    <w:rsid w:val="004471C7"/>
    <w:rsid w:val="00451853"/>
    <w:rsid w:val="004524D9"/>
    <w:rsid w:val="00452889"/>
    <w:rsid w:val="00453806"/>
    <w:rsid w:val="004568C1"/>
    <w:rsid w:val="0045717E"/>
    <w:rsid w:val="004607F2"/>
    <w:rsid w:val="00461C86"/>
    <w:rsid w:val="0046375E"/>
    <w:rsid w:val="004645AF"/>
    <w:rsid w:val="004663A9"/>
    <w:rsid w:val="00490CB6"/>
    <w:rsid w:val="00493DA9"/>
    <w:rsid w:val="00494A05"/>
    <w:rsid w:val="00497A31"/>
    <w:rsid w:val="004A1158"/>
    <w:rsid w:val="004A6007"/>
    <w:rsid w:val="004B1316"/>
    <w:rsid w:val="004B45AE"/>
    <w:rsid w:val="004B4C63"/>
    <w:rsid w:val="004B5979"/>
    <w:rsid w:val="004B77EF"/>
    <w:rsid w:val="004C0B4F"/>
    <w:rsid w:val="004C16EC"/>
    <w:rsid w:val="004C399B"/>
    <w:rsid w:val="004C48DB"/>
    <w:rsid w:val="004C61C5"/>
    <w:rsid w:val="004D306A"/>
    <w:rsid w:val="004D4E37"/>
    <w:rsid w:val="004E623A"/>
    <w:rsid w:val="004F174E"/>
    <w:rsid w:val="004F3D67"/>
    <w:rsid w:val="004F5082"/>
    <w:rsid w:val="004F665E"/>
    <w:rsid w:val="005019A0"/>
    <w:rsid w:val="00501E41"/>
    <w:rsid w:val="00505272"/>
    <w:rsid w:val="00517DCC"/>
    <w:rsid w:val="005202AC"/>
    <w:rsid w:val="00526A9E"/>
    <w:rsid w:val="00526E54"/>
    <w:rsid w:val="005317BF"/>
    <w:rsid w:val="005332BB"/>
    <w:rsid w:val="00535083"/>
    <w:rsid w:val="00536A71"/>
    <w:rsid w:val="00537E50"/>
    <w:rsid w:val="00540B05"/>
    <w:rsid w:val="00540DE0"/>
    <w:rsid w:val="00543CDE"/>
    <w:rsid w:val="0054402A"/>
    <w:rsid w:val="00544112"/>
    <w:rsid w:val="00544C36"/>
    <w:rsid w:val="005464D8"/>
    <w:rsid w:val="0055078A"/>
    <w:rsid w:val="00550D2E"/>
    <w:rsid w:val="005514AF"/>
    <w:rsid w:val="00556421"/>
    <w:rsid w:val="00556E9E"/>
    <w:rsid w:val="00560CB5"/>
    <w:rsid w:val="005610A9"/>
    <w:rsid w:val="00561539"/>
    <w:rsid w:val="00561F91"/>
    <w:rsid w:val="0056467D"/>
    <w:rsid w:val="00564A4D"/>
    <w:rsid w:val="00572D6D"/>
    <w:rsid w:val="00573244"/>
    <w:rsid w:val="005735D2"/>
    <w:rsid w:val="00576F60"/>
    <w:rsid w:val="00577732"/>
    <w:rsid w:val="0058122B"/>
    <w:rsid w:val="00582ACF"/>
    <w:rsid w:val="00586012"/>
    <w:rsid w:val="00590E37"/>
    <w:rsid w:val="0059524F"/>
    <w:rsid w:val="00595EB4"/>
    <w:rsid w:val="00596EC5"/>
    <w:rsid w:val="00597847"/>
    <w:rsid w:val="005A063A"/>
    <w:rsid w:val="005A0C2F"/>
    <w:rsid w:val="005A4F94"/>
    <w:rsid w:val="005B0F9C"/>
    <w:rsid w:val="005B1068"/>
    <w:rsid w:val="005B3334"/>
    <w:rsid w:val="005C614F"/>
    <w:rsid w:val="005D0492"/>
    <w:rsid w:val="005D49FD"/>
    <w:rsid w:val="005D5CEB"/>
    <w:rsid w:val="005E2CDD"/>
    <w:rsid w:val="005E6B1C"/>
    <w:rsid w:val="005E6C6D"/>
    <w:rsid w:val="005F5B93"/>
    <w:rsid w:val="006000F1"/>
    <w:rsid w:val="00603B43"/>
    <w:rsid w:val="006059D6"/>
    <w:rsid w:val="006060F2"/>
    <w:rsid w:val="00610357"/>
    <w:rsid w:val="00610431"/>
    <w:rsid w:val="00616ABE"/>
    <w:rsid w:val="00626FF3"/>
    <w:rsid w:val="00634AE4"/>
    <w:rsid w:val="00634D3F"/>
    <w:rsid w:val="00636EFA"/>
    <w:rsid w:val="006402F3"/>
    <w:rsid w:val="0064073D"/>
    <w:rsid w:val="006416FE"/>
    <w:rsid w:val="006457D0"/>
    <w:rsid w:val="00646435"/>
    <w:rsid w:val="00646EA6"/>
    <w:rsid w:val="00647477"/>
    <w:rsid w:val="00647FB4"/>
    <w:rsid w:val="00650DB9"/>
    <w:rsid w:val="00661FA2"/>
    <w:rsid w:val="00663400"/>
    <w:rsid w:val="006634DC"/>
    <w:rsid w:val="00664362"/>
    <w:rsid w:val="00665783"/>
    <w:rsid w:val="006659B2"/>
    <w:rsid w:val="00672F08"/>
    <w:rsid w:val="00673DDD"/>
    <w:rsid w:val="00687FB1"/>
    <w:rsid w:val="00692633"/>
    <w:rsid w:val="006951FF"/>
    <w:rsid w:val="00695EA5"/>
    <w:rsid w:val="00696427"/>
    <w:rsid w:val="006A21B3"/>
    <w:rsid w:val="006B1222"/>
    <w:rsid w:val="006B34FA"/>
    <w:rsid w:val="006B46FB"/>
    <w:rsid w:val="006B5D48"/>
    <w:rsid w:val="006B6C74"/>
    <w:rsid w:val="006B7BDD"/>
    <w:rsid w:val="006C1831"/>
    <w:rsid w:val="006C309B"/>
    <w:rsid w:val="006C50AE"/>
    <w:rsid w:val="006C722C"/>
    <w:rsid w:val="006D4712"/>
    <w:rsid w:val="006D5953"/>
    <w:rsid w:val="006D5B06"/>
    <w:rsid w:val="006E1237"/>
    <w:rsid w:val="006E1F81"/>
    <w:rsid w:val="006F274B"/>
    <w:rsid w:val="006F3CE5"/>
    <w:rsid w:val="006F4220"/>
    <w:rsid w:val="006F5164"/>
    <w:rsid w:val="00700446"/>
    <w:rsid w:val="00701A35"/>
    <w:rsid w:val="0071204A"/>
    <w:rsid w:val="0071264A"/>
    <w:rsid w:val="00713C5C"/>
    <w:rsid w:val="00722526"/>
    <w:rsid w:val="007272CD"/>
    <w:rsid w:val="00730621"/>
    <w:rsid w:val="00730AD0"/>
    <w:rsid w:val="00734A65"/>
    <w:rsid w:val="007356DA"/>
    <w:rsid w:val="00742D73"/>
    <w:rsid w:val="007468FD"/>
    <w:rsid w:val="00746E2C"/>
    <w:rsid w:val="0076044E"/>
    <w:rsid w:val="007608F7"/>
    <w:rsid w:val="00762A78"/>
    <w:rsid w:val="007643F9"/>
    <w:rsid w:val="00764783"/>
    <w:rsid w:val="007743C5"/>
    <w:rsid w:val="007751D4"/>
    <w:rsid w:val="00775721"/>
    <w:rsid w:val="00784D30"/>
    <w:rsid w:val="00786A2E"/>
    <w:rsid w:val="00787162"/>
    <w:rsid w:val="00787D2F"/>
    <w:rsid w:val="00793235"/>
    <w:rsid w:val="007945E5"/>
    <w:rsid w:val="007952D6"/>
    <w:rsid w:val="00796BE3"/>
    <w:rsid w:val="007A243F"/>
    <w:rsid w:val="007A6C17"/>
    <w:rsid w:val="007B2482"/>
    <w:rsid w:val="007B284E"/>
    <w:rsid w:val="007B4A6D"/>
    <w:rsid w:val="007B5A79"/>
    <w:rsid w:val="007C1592"/>
    <w:rsid w:val="007C6B57"/>
    <w:rsid w:val="007D0C68"/>
    <w:rsid w:val="007D388A"/>
    <w:rsid w:val="007D541B"/>
    <w:rsid w:val="007D58AF"/>
    <w:rsid w:val="007D7D06"/>
    <w:rsid w:val="007E3EBE"/>
    <w:rsid w:val="007F1723"/>
    <w:rsid w:val="007F1A4F"/>
    <w:rsid w:val="007F1CCC"/>
    <w:rsid w:val="007F3842"/>
    <w:rsid w:val="007F4A49"/>
    <w:rsid w:val="008007F8"/>
    <w:rsid w:val="00804085"/>
    <w:rsid w:val="00810409"/>
    <w:rsid w:val="0081305D"/>
    <w:rsid w:val="008144D7"/>
    <w:rsid w:val="00817AC2"/>
    <w:rsid w:val="008246D3"/>
    <w:rsid w:val="0082480E"/>
    <w:rsid w:val="008252F0"/>
    <w:rsid w:val="00825A70"/>
    <w:rsid w:val="00825D3F"/>
    <w:rsid w:val="008265FD"/>
    <w:rsid w:val="008311FD"/>
    <w:rsid w:val="00833028"/>
    <w:rsid w:val="0083369B"/>
    <w:rsid w:val="0083593C"/>
    <w:rsid w:val="008364B4"/>
    <w:rsid w:val="00841652"/>
    <w:rsid w:val="00841F04"/>
    <w:rsid w:val="00842355"/>
    <w:rsid w:val="0084259B"/>
    <w:rsid w:val="00842699"/>
    <w:rsid w:val="00845370"/>
    <w:rsid w:val="00845717"/>
    <w:rsid w:val="00845B13"/>
    <w:rsid w:val="00846B66"/>
    <w:rsid w:val="008619E7"/>
    <w:rsid w:val="008624AA"/>
    <w:rsid w:val="00863740"/>
    <w:rsid w:val="00871B96"/>
    <w:rsid w:val="00871C08"/>
    <w:rsid w:val="0087203D"/>
    <w:rsid w:val="00881B9B"/>
    <w:rsid w:val="008865C8"/>
    <w:rsid w:val="00887D9B"/>
    <w:rsid w:val="0089084B"/>
    <w:rsid w:val="00895409"/>
    <w:rsid w:val="00895973"/>
    <w:rsid w:val="008A05FB"/>
    <w:rsid w:val="008A0638"/>
    <w:rsid w:val="008A0A9C"/>
    <w:rsid w:val="008A169E"/>
    <w:rsid w:val="008A27BE"/>
    <w:rsid w:val="008B01CC"/>
    <w:rsid w:val="008B2700"/>
    <w:rsid w:val="008B3AC1"/>
    <w:rsid w:val="008B5E33"/>
    <w:rsid w:val="008B7E52"/>
    <w:rsid w:val="008C0BF4"/>
    <w:rsid w:val="008C2F24"/>
    <w:rsid w:val="008C3065"/>
    <w:rsid w:val="008C55EF"/>
    <w:rsid w:val="008C5CEB"/>
    <w:rsid w:val="008C673E"/>
    <w:rsid w:val="008C6AE7"/>
    <w:rsid w:val="008D3091"/>
    <w:rsid w:val="008E23E1"/>
    <w:rsid w:val="008E4069"/>
    <w:rsid w:val="008E4732"/>
    <w:rsid w:val="008E6B45"/>
    <w:rsid w:val="008F0403"/>
    <w:rsid w:val="008F10B0"/>
    <w:rsid w:val="008F2A29"/>
    <w:rsid w:val="008F5FA3"/>
    <w:rsid w:val="0090157E"/>
    <w:rsid w:val="0090341E"/>
    <w:rsid w:val="009108EC"/>
    <w:rsid w:val="00911091"/>
    <w:rsid w:val="009128C8"/>
    <w:rsid w:val="0092267E"/>
    <w:rsid w:val="00924965"/>
    <w:rsid w:val="0092606B"/>
    <w:rsid w:val="00930A99"/>
    <w:rsid w:val="00933B77"/>
    <w:rsid w:val="00943559"/>
    <w:rsid w:val="00947C72"/>
    <w:rsid w:val="00954D24"/>
    <w:rsid w:val="0095559B"/>
    <w:rsid w:val="00955BCE"/>
    <w:rsid w:val="00955CD1"/>
    <w:rsid w:val="0095622F"/>
    <w:rsid w:val="00956C8E"/>
    <w:rsid w:val="00962F11"/>
    <w:rsid w:val="009702A0"/>
    <w:rsid w:val="0097345F"/>
    <w:rsid w:val="00974303"/>
    <w:rsid w:val="00975697"/>
    <w:rsid w:val="0097675C"/>
    <w:rsid w:val="0097688A"/>
    <w:rsid w:val="00982951"/>
    <w:rsid w:val="00982BCA"/>
    <w:rsid w:val="00984BF3"/>
    <w:rsid w:val="00985492"/>
    <w:rsid w:val="00987870"/>
    <w:rsid w:val="00992C1F"/>
    <w:rsid w:val="009A5D14"/>
    <w:rsid w:val="009A6E10"/>
    <w:rsid w:val="009A6FB9"/>
    <w:rsid w:val="009B086F"/>
    <w:rsid w:val="009B09A0"/>
    <w:rsid w:val="009B1372"/>
    <w:rsid w:val="009B1954"/>
    <w:rsid w:val="009B1B09"/>
    <w:rsid w:val="009B2903"/>
    <w:rsid w:val="009B2EC5"/>
    <w:rsid w:val="009B3075"/>
    <w:rsid w:val="009B356D"/>
    <w:rsid w:val="009B4DB6"/>
    <w:rsid w:val="009B7325"/>
    <w:rsid w:val="009B7351"/>
    <w:rsid w:val="009C29BA"/>
    <w:rsid w:val="009C3188"/>
    <w:rsid w:val="009C50EF"/>
    <w:rsid w:val="009D308E"/>
    <w:rsid w:val="009D40C7"/>
    <w:rsid w:val="009D4FDA"/>
    <w:rsid w:val="009D708C"/>
    <w:rsid w:val="009E27B3"/>
    <w:rsid w:val="009E2827"/>
    <w:rsid w:val="009E54D7"/>
    <w:rsid w:val="009E5C3B"/>
    <w:rsid w:val="009F04E0"/>
    <w:rsid w:val="00A03ADD"/>
    <w:rsid w:val="00A11B1D"/>
    <w:rsid w:val="00A17A9F"/>
    <w:rsid w:val="00A17B4D"/>
    <w:rsid w:val="00A2006D"/>
    <w:rsid w:val="00A272C6"/>
    <w:rsid w:val="00A32615"/>
    <w:rsid w:val="00A3379C"/>
    <w:rsid w:val="00A37A43"/>
    <w:rsid w:val="00A52093"/>
    <w:rsid w:val="00A5425D"/>
    <w:rsid w:val="00A63993"/>
    <w:rsid w:val="00A673DE"/>
    <w:rsid w:val="00A67B85"/>
    <w:rsid w:val="00A716D1"/>
    <w:rsid w:val="00A73162"/>
    <w:rsid w:val="00A76141"/>
    <w:rsid w:val="00A777DB"/>
    <w:rsid w:val="00A801F4"/>
    <w:rsid w:val="00A82335"/>
    <w:rsid w:val="00A865DD"/>
    <w:rsid w:val="00A872D7"/>
    <w:rsid w:val="00A93781"/>
    <w:rsid w:val="00A95F52"/>
    <w:rsid w:val="00A973BD"/>
    <w:rsid w:val="00AA1A1A"/>
    <w:rsid w:val="00AA38B2"/>
    <w:rsid w:val="00AA4155"/>
    <w:rsid w:val="00AB3F1A"/>
    <w:rsid w:val="00AB408D"/>
    <w:rsid w:val="00AB611A"/>
    <w:rsid w:val="00AB674D"/>
    <w:rsid w:val="00AC441A"/>
    <w:rsid w:val="00AC7192"/>
    <w:rsid w:val="00AC75E0"/>
    <w:rsid w:val="00AC7B60"/>
    <w:rsid w:val="00AD0705"/>
    <w:rsid w:val="00AD2477"/>
    <w:rsid w:val="00AE2A30"/>
    <w:rsid w:val="00AE3A7C"/>
    <w:rsid w:val="00AE4584"/>
    <w:rsid w:val="00AE5887"/>
    <w:rsid w:val="00AF3D83"/>
    <w:rsid w:val="00AF3F52"/>
    <w:rsid w:val="00AF7AA1"/>
    <w:rsid w:val="00B01318"/>
    <w:rsid w:val="00B03186"/>
    <w:rsid w:val="00B06254"/>
    <w:rsid w:val="00B11258"/>
    <w:rsid w:val="00B119A9"/>
    <w:rsid w:val="00B13D1F"/>
    <w:rsid w:val="00B152F2"/>
    <w:rsid w:val="00B15414"/>
    <w:rsid w:val="00B2061F"/>
    <w:rsid w:val="00B21809"/>
    <w:rsid w:val="00B25764"/>
    <w:rsid w:val="00B32F74"/>
    <w:rsid w:val="00B365A4"/>
    <w:rsid w:val="00B40992"/>
    <w:rsid w:val="00B45ACB"/>
    <w:rsid w:val="00B52A6A"/>
    <w:rsid w:val="00B549F6"/>
    <w:rsid w:val="00B56A83"/>
    <w:rsid w:val="00B60ED9"/>
    <w:rsid w:val="00B66012"/>
    <w:rsid w:val="00B666E7"/>
    <w:rsid w:val="00B80F82"/>
    <w:rsid w:val="00B83827"/>
    <w:rsid w:val="00B84FDC"/>
    <w:rsid w:val="00B861C4"/>
    <w:rsid w:val="00B86D0B"/>
    <w:rsid w:val="00B93062"/>
    <w:rsid w:val="00BA0E9B"/>
    <w:rsid w:val="00BA1194"/>
    <w:rsid w:val="00BA4308"/>
    <w:rsid w:val="00BA4AA4"/>
    <w:rsid w:val="00BA6E36"/>
    <w:rsid w:val="00BA7113"/>
    <w:rsid w:val="00BB0DE9"/>
    <w:rsid w:val="00BB3F49"/>
    <w:rsid w:val="00BB7AB2"/>
    <w:rsid w:val="00BC05D3"/>
    <w:rsid w:val="00BC06E7"/>
    <w:rsid w:val="00BC23FA"/>
    <w:rsid w:val="00BC5083"/>
    <w:rsid w:val="00BD36A2"/>
    <w:rsid w:val="00BE0CFA"/>
    <w:rsid w:val="00BE59C4"/>
    <w:rsid w:val="00BE7542"/>
    <w:rsid w:val="00BE7FD0"/>
    <w:rsid w:val="00BF18AC"/>
    <w:rsid w:val="00BF5DB8"/>
    <w:rsid w:val="00BF60B6"/>
    <w:rsid w:val="00BF642F"/>
    <w:rsid w:val="00C0500A"/>
    <w:rsid w:val="00C07995"/>
    <w:rsid w:val="00C1212E"/>
    <w:rsid w:val="00C12595"/>
    <w:rsid w:val="00C13AF0"/>
    <w:rsid w:val="00C15CA8"/>
    <w:rsid w:val="00C16D9E"/>
    <w:rsid w:val="00C20712"/>
    <w:rsid w:val="00C21426"/>
    <w:rsid w:val="00C21887"/>
    <w:rsid w:val="00C25950"/>
    <w:rsid w:val="00C25D15"/>
    <w:rsid w:val="00C306AA"/>
    <w:rsid w:val="00C410D1"/>
    <w:rsid w:val="00C47C32"/>
    <w:rsid w:val="00C50BC3"/>
    <w:rsid w:val="00C518C1"/>
    <w:rsid w:val="00C56E09"/>
    <w:rsid w:val="00C631CF"/>
    <w:rsid w:val="00C644B3"/>
    <w:rsid w:val="00C671B4"/>
    <w:rsid w:val="00C678D7"/>
    <w:rsid w:val="00C700D6"/>
    <w:rsid w:val="00C70E64"/>
    <w:rsid w:val="00C72C32"/>
    <w:rsid w:val="00C74261"/>
    <w:rsid w:val="00C806B6"/>
    <w:rsid w:val="00C80AAC"/>
    <w:rsid w:val="00C815F1"/>
    <w:rsid w:val="00C96DF8"/>
    <w:rsid w:val="00CA26D9"/>
    <w:rsid w:val="00CB1AD9"/>
    <w:rsid w:val="00CB5B57"/>
    <w:rsid w:val="00CC0EA6"/>
    <w:rsid w:val="00CC4D9A"/>
    <w:rsid w:val="00CD037D"/>
    <w:rsid w:val="00CD173A"/>
    <w:rsid w:val="00CD42DF"/>
    <w:rsid w:val="00CD43C6"/>
    <w:rsid w:val="00CD54D9"/>
    <w:rsid w:val="00CD58C4"/>
    <w:rsid w:val="00CD7BA2"/>
    <w:rsid w:val="00CE2F79"/>
    <w:rsid w:val="00CE4AED"/>
    <w:rsid w:val="00CE7DEB"/>
    <w:rsid w:val="00CF54D2"/>
    <w:rsid w:val="00CF5CA4"/>
    <w:rsid w:val="00CF69DF"/>
    <w:rsid w:val="00D04BD2"/>
    <w:rsid w:val="00D145A7"/>
    <w:rsid w:val="00D16349"/>
    <w:rsid w:val="00D20513"/>
    <w:rsid w:val="00D249DD"/>
    <w:rsid w:val="00D25269"/>
    <w:rsid w:val="00D276F7"/>
    <w:rsid w:val="00D3690A"/>
    <w:rsid w:val="00D37A7C"/>
    <w:rsid w:val="00D41755"/>
    <w:rsid w:val="00D43795"/>
    <w:rsid w:val="00D538C1"/>
    <w:rsid w:val="00D559FF"/>
    <w:rsid w:val="00D57269"/>
    <w:rsid w:val="00D630D1"/>
    <w:rsid w:val="00D65BFA"/>
    <w:rsid w:val="00D73DFF"/>
    <w:rsid w:val="00D75A8C"/>
    <w:rsid w:val="00D80CA0"/>
    <w:rsid w:val="00D81585"/>
    <w:rsid w:val="00D91887"/>
    <w:rsid w:val="00DA2536"/>
    <w:rsid w:val="00DA350C"/>
    <w:rsid w:val="00DA4C14"/>
    <w:rsid w:val="00DA58E6"/>
    <w:rsid w:val="00DA606C"/>
    <w:rsid w:val="00DA7160"/>
    <w:rsid w:val="00DB7559"/>
    <w:rsid w:val="00DC1910"/>
    <w:rsid w:val="00DC4AFF"/>
    <w:rsid w:val="00DD23F2"/>
    <w:rsid w:val="00DD6829"/>
    <w:rsid w:val="00DE01F8"/>
    <w:rsid w:val="00DE5569"/>
    <w:rsid w:val="00DF375E"/>
    <w:rsid w:val="00DF4EBA"/>
    <w:rsid w:val="00DF7155"/>
    <w:rsid w:val="00DF77BE"/>
    <w:rsid w:val="00E04971"/>
    <w:rsid w:val="00E07903"/>
    <w:rsid w:val="00E130CB"/>
    <w:rsid w:val="00E144CF"/>
    <w:rsid w:val="00E209B7"/>
    <w:rsid w:val="00E215B6"/>
    <w:rsid w:val="00E3458E"/>
    <w:rsid w:val="00E45BC0"/>
    <w:rsid w:val="00E512AB"/>
    <w:rsid w:val="00E53065"/>
    <w:rsid w:val="00E56627"/>
    <w:rsid w:val="00E56718"/>
    <w:rsid w:val="00E63046"/>
    <w:rsid w:val="00E647D5"/>
    <w:rsid w:val="00E76678"/>
    <w:rsid w:val="00E8079A"/>
    <w:rsid w:val="00E84CC3"/>
    <w:rsid w:val="00E86738"/>
    <w:rsid w:val="00E90AA0"/>
    <w:rsid w:val="00E9186B"/>
    <w:rsid w:val="00E9727B"/>
    <w:rsid w:val="00E977A8"/>
    <w:rsid w:val="00EA08CE"/>
    <w:rsid w:val="00EA613E"/>
    <w:rsid w:val="00EA6611"/>
    <w:rsid w:val="00EB40F4"/>
    <w:rsid w:val="00EC0EDF"/>
    <w:rsid w:val="00EC3229"/>
    <w:rsid w:val="00EC4DE5"/>
    <w:rsid w:val="00EC5305"/>
    <w:rsid w:val="00EC7B6D"/>
    <w:rsid w:val="00ED247A"/>
    <w:rsid w:val="00ED2EA3"/>
    <w:rsid w:val="00ED3A41"/>
    <w:rsid w:val="00ED6935"/>
    <w:rsid w:val="00ED6E37"/>
    <w:rsid w:val="00ED7771"/>
    <w:rsid w:val="00EE3DD5"/>
    <w:rsid w:val="00EE4AE2"/>
    <w:rsid w:val="00EE6794"/>
    <w:rsid w:val="00EF1EC7"/>
    <w:rsid w:val="00EF1F7B"/>
    <w:rsid w:val="00EF2926"/>
    <w:rsid w:val="00EF3A66"/>
    <w:rsid w:val="00EF6EB7"/>
    <w:rsid w:val="00F00778"/>
    <w:rsid w:val="00F00AA1"/>
    <w:rsid w:val="00F0592E"/>
    <w:rsid w:val="00F05BF7"/>
    <w:rsid w:val="00F07E2A"/>
    <w:rsid w:val="00F12CAD"/>
    <w:rsid w:val="00F15E40"/>
    <w:rsid w:val="00F1731A"/>
    <w:rsid w:val="00F17CBA"/>
    <w:rsid w:val="00F2287E"/>
    <w:rsid w:val="00F245D7"/>
    <w:rsid w:val="00F2512D"/>
    <w:rsid w:val="00F25E21"/>
    <w:rsid w:val="00F27B5E"/>
    <w:rsid w:val="00F3167E"/>
    <w:rsid w:val="00F322CD"/>
    <w:rsid w:val="00F346C8"/>
    <w:rsid w:val="00F34A01"/>
    <w:rsid w:val="00F35122"/>
    <w:rsid w:val="00F418E8"/>
    <w:rsid w:val="00F42DD8"/>
    <w:rsid w:val="00F47D56"/>
    <w:rsid w:val="00F53D5A"/>
    <w:rsid w:val="00F55D42"/>
    <w:rsid w:val="00F5633D"/>
    <w:rsid w:val="00F575EF"/>
    <w:rsid w:val="00F648A0"/>
    <w:rsid w:val="00F66E1E"/>
    <w:rsid w:val="00F67E41"/>
    <w:rsid w:val="00F7009A"/>
    <w:rsid w:val="00F71C21"/>
    <w:rsid w:val="00F72F47"/>
    <w:rsid w:val="00F76872"/>
    <w:rsid w:val="00F81553"/>
    <w:rsid w:val="00F81E30"/>
    <w:rsid w:val="00F85093"/>
    <w:rsid w:val="00F9240D"/>
    <w:rsid w:val="00F92978"/>
    <w:rsid w:val="00F956B2"/>
    <w:rsid w:val="00F9760D"/>
    <w:rsid w:val="00FA2AD9"/>
    <w:rsid w:val="00FA3155"/>
    <w:rsid w:val="00FB254B"/>
    <w:rsid w:val="00FB45C8"/>
    <w:rsid w:val="00FC145A"/>
    <w:rsid w:val="00FC178D"/>
    <w:rsid w:val="00FC6066"/>
    <w:rsid w:val="00FC69B2"/>
    <w:rsid w:val="00FD417A"/>
    <w:rsid w:val="00FD591C"/>
    <w:rsid w:val="00FD6B72"/>
    <w:rsid w:val="00FE0479"/>
    <w:rsid w:val="00FE0BB4"/>
    <w:rsid w:val="00FE179C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F0C2"/>
  <w15:docId w15:val="{7C6763B3-F0B7-46C1-84FB-4D172CE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2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33B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33B77"/>
  </w:style>
  <w:style w:type="paragraph" w:styleId="a7">
    <w:name w:val="footer"/>
    <w:basedOn w:val="a1"/>
    <w:link w:val="a8"/>
    <w:uiPriority w:val="99"/>
    <w:unhideWhenUsed/>
    <w:rsid w:val="00933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33B77"/>
  </w:style>
  <w:style w:type="paragraph" w:customStyle="1" w:styleId="ConsPlusTitlePage">
    <w:name w:val="ConsPlusTitlePage"/>
    <w:rsid w:val="00933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B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3"/>
    <w:uiPriority w:val="59"/>
    <w:rsid w:val="007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2"/>
    <w:unhideWhenUsed/>
    <w:rsid w:val="002B3E7D"/>
    <w:rPr>
      <w:sz w:val="16"/>
      <w:szCs w:val="16"/>
    </w:rPr>
  </w:style>
  <w:style w:type="paragraph" w:styleId="ab">
    <w:name w:val="annotation text"/>
    <w:basedOn w:val="a1"/>
    <w:link w:val="ac"/>
    <w:unhideWhenUsed/>
    <w:rsid w:val="002B3E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2"/>
    <w:link w:val="ab"/>
    <w:rsid w:val="002B3E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3E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B3E7D"/>
    <w:rPr>
      <w:b/>
      <w:bCs/>
      <w:sz w:val="20"/>
      <w:szCs w:val="20"/>
    </w:rPr>
  </w:style>
  <w:style w:type="paragraph" w:styleId="af">
    <w:name w:val="Balloon Text"/>
    <w:basedOn w:val="a1"/>
    <w:link w:val="af0"/>
    <w:uiPriority w:val="99"/>
    <w:semiHidden/>
    <w:unhideWhenUsed/>
    <w:rsid w:val="002B3E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2"/>
    <w:link w:val="af"/>
    <w:uiPriority w:val="99"/>
    <w:semiHidden/>
    <w:rsid w:val="002B3E7D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7A243F"/>
    <w:pPr>
      <w:spacing w:after="0" w:line="240" w:lineRule="auto"/>
    </w:pPr>
  </w:style>
  <w:style w:type="character" w:styleId="af2">
    <w:name w:val="Hyperlink"/>
    <w:rsid w:val="003216CD"/>
    <w:rPr>
      <w:color w:val="0000FF"/>
      <w:u w:val="single"/>
    </w:rPr>
  </w:style>
  <w:style w:type="character" w:customStyle="1" w:styleId="FontStyle40">
    <w:name w:val="Font Style40"/>
    <w:uiPriority w:val="99"/>
    <w:rsid w:val="00560CB5"/>
    <w:rPr>
      <w:rFonts w:ascii="Trebuchet MS" w:hAnsi="Trebuchet MS" w:cs="Trebuchet MS"/>
      <w:b/>
      <w:bCs/>
      <w:sz w:val="18"/>
      <w:szCs w:val="18"/>
    </w:rPr>
  </w:style>
  <w:style w:type="paragraph" w:styleId="af3">
    <w:name w:val="List Paragraph"/>
    <w:basedOn w:val="a1"/>
    <w:uiPriority w:val="34"/>
    <w:qFormat/>
    <w:rsid w:val="00F72F47"/>
    <w:pPr>
      <w:ind w:left="720"/>
      <w:contextualSpacing/>
    </w:pPr>
  </w:style>
  <w:style w:type="paragraph" w:styleId="af4">
    <w:name w:val="footnote text"/>
    <w:basedOn w:val="a1"/>
    <w:link w:val="af5"/>
    <w:uiPriority w:val="99"/>
    <w:semiHidden/>
    <w:rsid w:val="00425490"/>
    <w:rPr>
      <w:sz w:val="20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425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unhideWhenUsed/>
    <w:rsid w:val="00425490"/>
    <w:rPr>
      <w:vertAlign w:val="superscript"/>
    </w:rPr>
  </w:style>
  <w:style w:type="paragraph" w:customStyle="1" w:styleId="af7">
    <w:name w:val="Название объекта_Таблица"/>
    <w:basedOn w:val="af8"/>
    <w:rsid w:val="00A95F52"/>
    <w:pPr>
      <w:keepNext/>
      <w:tabs>
        <w:tab w:val="left" w:pos="1701"/>
      </w:tabs>
      <w:spacing w:before="240" w:after="120"/>
      <w:jc w:val="both"/>
    </w:pPr>
    <w:rPr>
      <w:rFonts w:eastAsiaTheme="minorHAnsi"/>
      <w:noProof/>
      <w:color w:val="auto"/>
      <w:sz w:val="28"/>
      <w:szCs w:val="28"/>
      <w:lang w:eastAsia="en-US"/>
    </w:rPr>
  </w:style>
  <w:style w:type="paragraph" w:styleId="af8">
    <w:name w:val="caption"/>
    <w:basedOn w:val="a1"/>
    <w:next w:val="a1"/>
    <w:uiPriority w:val="35"/>
    <w:semiHidden/>
    <w:unhideWhenUsed/>
    <w:qFormat/>
    <w:rsid w:val="00A95F5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14">
    <w:name w:val="Таб_ЦЖ_14"/>
    <w:basedOn w:val="a1"/>
    <w:qFormat/>
    <w:rsid w:val="00425991"/>
    <w:pPr>
      <w:keepNext/>
      <w:spacing w:before="60" w:after="60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140">
    <w:name w:val="Табл 14 Ц"/>
    <w:basedOn w:val="a1"/>
    <w:rsid w:val="00425991"/>
    <w:pPr>
      <w:jc w:val="center"/>
    </w:pPr>
    <w:rPr>
      <w:sz w:val="28"/>
      <w:szCs w:val="26"/>
      <w:lang w:eastAsia="en-US" w:bidi="ru-RU"/>
    </w:rPr>
  </w:style>
  <w:style w:type="paragraph" w:customStyle="1" w:styleId="af9">
    <w:name w:val="Обычный Ж"/>
    <w:next w:val="a1"/>
    <w:qFormat/>
    <w:rsid w:val="00425991"/>
    <w:pPr>
      <w:spacing w:before="240" w:after="0" w:line="240" w:lineRule="auto"/>
      <w:jc w:val="both"/>
    </w:pPr>
    <w:rPr>
      <w:rFonts w:ascii="Times New Roman" w:hAnsi="Times New Roman" w:cs="Times New Roman"/>
      <w:b/>
      <w:kern w:val="2"/>
      <w:sz w:val="24"/>
      <w:szCs w:val="24"/>
      <w:lang w:eastAsia="ru-RU"/>
      <w14:ligatures w14:val="standardContextual"/>
    </w:rPr>
  </w:style>
  <w:style w:type="paragraph" w:customStyle="1" w:styleId="1">
    <w:name w:val="Обычный 1)"/>
    <w:basedOn w:val="a1"/>
    <w:next w:val="a1"/>
    <w:rsid w:val="00425991"/>
    <w:pPr>
      <w:tabs>
        <w:tab w:val="num" w:pos="851"/>
        <w:tab w:val="left" w:pos="993"/>
      </w:tabs>
      <w:spacing w:before="60"/>
      <w:ind w:left="851" w:hanging="142"/>
      <w:jc w:val="both"/>
    </w:pPr>
    <w:rPr>
      <w:rFonts w:eastAsiaTheme="minorHAnsi"/>
      <w:sz w:val="28"/>
      <w:szCs w:val="28"/>
      <w:lang w:eastAsia="en-US"/>
    </w:rPr>
  </w:style>
  <w:style w:type="paragraph" w:customStyle="1" w:styleId="10">
    <w:name w:val="Обычный 1) абз"/>
    <w:next w:val="a1"/>
    <w:rsid w:val="00425991"/>
    <w:pPr>
      <w:spacing w:before="60" w:after="0" w:line="240" w:lineRule="auto"/>
      <w:ind w:left="85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Обычный а)"/>
    <w:basedOn w:val="a1"/>
    <w:next w:val="a1"/>
    <w:rsid w:val="00425991"/>
    <w:pPr>
      <w:tabs>
        <w:tab w:val="left" w:pos="851"/>
        <w:tab w:val="left" w:pos="993"/>
        <w:tab w:val="num" w:pos="1134"/>
      </w:tabs>
      <w:spacing w:before="120"/>
      <w:ind w:left="1134" w:hanging="283"/>
      <w:jc w:val="both"/>
    </w:pPr>
    <w:rPr>
      <w:rFonts w:eastAsiaTheme="minorHAnsi"/>
      <w:sz w:val="28"/>
      <w:szCs w:val="28"/>
      <w:lang w:eastAsia="en-US"/>
    </w:rPr>
  </w:style>
  <w:style w:type="paragraph" w:customStyle="1" w:styleId="afb">
    <w:name w:val="Обычный а) абз"/>
    <w:next w:val="a1"/>
    <w:rsid w:val="00425991"/>
    <w:pPr>
      <w:spacing w:before="60"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Название документа"/>
    <w:next w:val="a1"/>
    <w:qFormat/>
    <w:rsid w:val="00425991"/>
    <w:pPr>
      <w:numPr>
        <w:numId w:val="6"/>
      </w:numPr>
      <w:spacing w:before="240" w:after="120" w:line="240" w:lineRule="auto"/>
      <w:ind w:right="567"/>
      <w:contextualSpacing/>
      <w:jc w:val="center"/>
    </w:pPr>
    <w:rPr>
      <w:rFonts w:ascii="Times New Roman" w:hAnsi="Times New Roman" w:cs="Times New Roman"/>
      <w:b/>
      <w:spacing w:val="10"/>
      <w:sz w:val="28"/>
      <w:szCs w:val="28"/>
    </w:rPr>
  </w:style>
  <w:style w:type="paragraph" w:styleId="a0">
    <w:name w:val="List Number"/>
    <w:basedOn w:val="a1"/>
    <w:uiPriority w:val="99"/>
    <w:unhideWhenUsed/>
    <w:rsid w:val="00425991"/>
    <w:pPr>
      <w:keepNext/>
      <w:numPr>
        <w:ilvl w:val="1"/>
        <w:numId w:val="6"/>
      </w:numPr>
      <w:tabs>
        <w:tab w:val="left" w:pos="993"/>
      </w:tabs>
      <w:spacing w:before="240"/>
      <w:contextualSpacing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2">
    <w:name w:val="List Number 2"/>
    <w:basedOn w:val="a1"/>
    <w:uiPriority w:val="99"/>
    <w:unhideWhenUsed/>
    <w:rsid w:val="00425991"/>
    <w:pPr>
      <w:numPr>
        <w:ilvl w:val="2"/>
        <w:numId w:val="6"/>
      </w:numPr>
      <w:tabs>
        <w:tab w:val="left" w:pos="1134"/>
      </w:tabs>
      <w:spacing w:before="60"/>
      <w:jc w:val="both"/>
    </w:pPr>
    <w:rPr>
      <w:rFonts w:eastAsiaTheme="minorHAnsi"/>
      <w:sz w:val="28"/>
      <w:szCs w:val="28"/>
      <w:lang w:eastAsia="en-US"/>
    </w:rPr>
  </w:style>
  <w:style w:type="paragraph" w:styleId="3">
    <w:name w:val="List Number 3"/>
    <w:basedOn w:val="a1"/>
    <w:uiPriority w:val="99"/>
    <w:unhideWhenUsed/>
    <w:rsid w:val="00425991"/>
    <w:pPr>
      <w:numPr>
        <w:ilvl w:val="4"/>
        <w:numId w:val="6"/>
      </w:numPr>
      <w:tabs>
        <w:tab w:val="left" w:pos="851"/>
        <w:tab w:val="left" w:pos="993"/>
      </w:tabs>
      <w:spacing w:before="120"/>
      <w:contextualSpacing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enkova\Desktop\&#1058;&#1080;&#1087;&#1086;&#1074;&#1099;&#1077;%20&#1092;&#1086;&#1088;&#1084;&#1099;%20&#1082;&#1086;&#1085;&#1094;&#1077;&#1089;&#1089;&#1080;&#1086;&#1085;&#1085;&#1099;&#1093;%20&#1089;&#1086;&#1075;&#1083;&#1072;&#1096;&#1077;&#1085;&#1080;&#1081;\&#1050;&#1086;&#1085;&#1094;&#1077;&#1089;&#1089;&#1080;&#1086;&#1085;&#1085;&#1086;&#1077;%20&#1089;&#1086;&#1075;&#1083;&#1072;&#1096;&#1077;&#1085;&#1080;&#1077;%20&#8470;%20&#1086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8944-4ACA-466E-998E-AF52B789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Концессионное соглашение № от</Template>
  <TotalTime>60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ur3</cp:lastModifiedBy>
  <cp:revision>50</cp:revision>
  <cp:lastPrinted>2024-07-04T12:37:00Z</cp:lastPrinted>
  <dcterms:created xsi:type="dcterms:W3CDTF">2023-10-30T11:25:00Z</dcterms:created>
  <dcterms:modified xsi:type="dcterms:W3CDTF">2024-10-21T11:12:00Z</dcterms:modified>
</cp:coreProperties>
</file>